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9A" w:rsidRPr="00571B5C" w:rsidRDefault="00446F9A" w:rsidP="00571B5C">
      <w:pPr>
        <w:jc w:val="center"/>
        <w:rPr>
          <w:sz w:val="28"/>
          <w:szCs w:val="28"/>
        </w:rPr>
      </w:pPr>
      <w:r w:rsidRPr="00571B5C">
        <w:rPr>
          <w:sz w:val="28"/>
          <w:szCs w:val="28"/>
        </w:rPr>
        <w:t>Муниципальное автономное общеобразовательное учреждение средняя общеобразовательная</w:t>
      </w:r>
    </w:p>
    <w:p w:rsidR="00446F9A" w:rsidRPr="00571B5C" w:rsidRDefault="00446F9A" w:rsidP="00571B5C">
      <w:pPr>
        <w:jc w:val="center"/>
        <w:rPr>
          <w:sz w:val="28"/>
          <w:szCs w:val="28"/>
        </w:rPr>
      </w:pPr>
      <w:r w:rsidRPr="00571B5C">
        <w:rPr>
          <w:sz w:val="28"/>
          <w:szCs w:val="28"/>
        </w:rPr>
        <w:t xml:space="preserve">школа № </w:t>
      </w:r>
      <w:smartTag w:uri="urn:schemas-microsoft-com:office:smarttags" w:element="metricconverter">
        <w:smartTagPr>
          <w:attr w:name="ProductID" w:val="4 г"/>
        </w:smartTagPr>
        <w:r w:rsidRPr="00571B5C">
          <w:rPr>
            <w:sz w:val="28"/>
            <w:szCs w:val="28"/>
          </w:rPr>
          <w:t>4 г</w:t>
        </w:r>
      </w:smartTag>
      <w:r w:rsidRPr="00571B5C">
        <w:rPr>
          <w:sz w:val="28"/>
          <w:szCs w:val="28"/>
        </w:rPr>
        <w:t>.о. Верхний Тагил</w:t>
      </w:r>
    </w:p>
    <w:p w:rsidR="00446F9A" w:rsidRDefault="00446F9A" w:rsidP="00571B5C">
      <w:pPr>
        <w:jc w:val="center"/>
        <w:rPr>
          <w:b/>
        </w:rPr>
      </w:pPr>
    </w:p>
    <w:p w:rsidR="00446F9A" w:rsidRDefault="00446F9A" w:rsidP="00571B5C">
      <w:pPr>
        <w:ind w:firstLine="5400"/>
        <w:jc w:val="right"/>
      </w:pPr>
    </w:p>
    <w:p w:rsidR="00446F9A" w:rsidRPr="00571B5C" w:rsidRDefault="00446F9A" w:rsidP="00571B5C">
      <w:pPr>
        <w:ind w:firstLine="5400"/>
        <w:jc w:val="right"/>
        <w:rPr>
          <w:sz w:val="28"/>
          <w:szCs w:val="28"/>
        </w:rPr>
      </w:pPr>
      <w:r>
        <w:t xml:space="preserve"> </w:t>
      </w:r>
      <w:r w:rsidRPr="00571B5C">
        <w:rPr>
          <w:sz w:val="28"/>
          <w:szCs w:val="28"/>
        </w:rPr>
        <w:t>Утверждаю:</w:t>
      </w:r>
    </w:p>
    <w:p w:rsidR="00446F9A" w:rsidRPr="00571B5C" w:rsidRDefault="00446F9A" w:rsidP="00571B5C">
      <w:pPr>
        <w:ind w:firstLine="5400"/>
        <w:jc w:val="right"/>
        <w:rPr>
          <w:sz w:val="28"/>
          <w:szCs w:val="28"/>
        </w:rPr>
      </w:pPr>
      <w:r w:rsidRPr="00571B5C">
        <w:rPr>
          <w:sz w:val="28"/>
          <w:szCs w:val="28"/>
        </w:rPr>
        <w:t>Директор МАОУ СОШ № 4</w:t>
      </w:r>
    </w:p>
    <w:p w:rsidR="00446F9A" w:rsidRPr="00571B5C" w:rsidRDefault="00446F9A" w:rsidP="00571B5C">
      <w:pPr>
        <w:ind w:firstLine="5400"/>
        <w:jc w:val="right"/>
        <w:rPr>
          <w:sz w:val="28"/>
          <w:szCs w:val="28"/>
        </w:rPr>
      </w:pPr>
      <w:r w:rsidRPr="00571B5C">
        <w:rPr>
          <w:sz w:val="28"/>
          <w:szCs w:val="28"/>
        </w:rPr>
        <w:t>____________ Нехай Е.А.</w:t>
      </w:r>
    </w:p>
    <w:p w:rsidR="00446F9A" w:rsidRPr="00571B5C" w:rsidRDefault="00446F9A" w:rsidP="00571B5C">
      <w:pPr>
        <w:ind w:firstLine="5400"/>
        <w:jc w:val="right"/>
        <w:rPr>
          <w:sz w:val="28"/>
          <w:szCs w:val="28"/>
        </w:rPr>
      </w:pPr>
      <w:r w:rsidRPr="00571B5C">
        <w:rPr>
          <w:sz w:val="28"/>
          <w:szCs w:val="28"/>
        </w:rPr>
        <w:t>22.07.2024.</w:t>
      </w:r>
    </w:p>
    <w:p w:rsidR="00446F9A" w:rsidRPr="00571B5C" w:rsidRDefault="00446F9A" w:rsidP="00571B5C">
      <w:pPr>
        <w:pStyle w:val="BodyText"/>
        <w:ind w:left="1067"/>
        <w:jc w:val="right"/>
      </w:pPr>
    </w:p>
    <w:p w:rsidR="00446F9A" w:rsidRDefault="00446F9A">
      <w:pPr>
        <w:pStyle w:val="BodyText"/>
        <w:rPr>
          <w:sz w:val="20"/>
        </w:rPr>
      </w:pPr>
    </w:p>
    <w:p w:rsidR="00446F9A" w:rsidRDefault="00446F9A">
      <w:pPr>
        <w:pStyle w:val="BodyText"/>
        <w:rPr>
          <w:sz w:val="20"/>
        </w:rPr>
      </w:pPr>
    </w:p>
    <w:p w:rsidR="00446F9A" w:rsidRDefault="00446F9A">
      <w:pPr>
        <w:pStyle w:val="BodyText"/>
        <w:rPr>
          <w:sz w:val="20"/>
        </w:rPr>
      </w:pPr>
    </w:p>
    <w:p w:rsidR="00446F9A" w:rsidRDefault="00446F9A">
      <w:pPr>
        <w:pStyle w:val="BodyText"/>
        <w:rPr>
          <w:sz w:val="20"/>
        </w:rPr>
      </w:pPr>
    </w:p>
    <w:p w:rsidR="00446F9A" w:rsidRDefault="00446F9A">
      <w:pPr>
        <w:pStyle w:val="BodyText"/>
        <w:rPr>
          <w:sz w:val="20"/>
        </w:rPr>
      </w:pPr>
    </w:p>
    <w:p w:rsidR="00446F9A" w:rsidRDefault="00446F9A">
      <w:pPr>
        <w:pStyle w:val="BodyText"/>
        <w:rPr>
          <w:sz w:val="20"/>
        </w:rPr>
      </w:pPr>
    </w:p>
    <w:p w:rsidR="00446F9A" w:rsidRPr="00571B5C" w:rsidRDefault="00446F9A" w:rsidP="00571B5C">
      <w:pPr>
        <w:pStyle w:val="Title"/>
        <w:rPr>
          <w:sz w:val="32"/>
          <w:szCs w:val="32"/>
        </w:rPr>
      </w:pPr>
      <w:r w:rsidRPr="00571B5C">
        <w:rPr>
          <w:sz w:val="32"/>
          <w:szCs w:val="32"/>
        </w:rPr>
        <w:t>План</w:t>
      </w:r>
      <w:r w:rsidRPr="00571B5C">
        <w:rPr>
          <w:spacing w:val="-1"/>
          <w:sz w:val="32"/>
          <w:szCs w:val="32"/>
        </w:rPr>
        <w:t xml:space="preserve"> </w:t>
      </w:r>
      <w:r w:rsidRPr="00571B5C">
        <w:rPr>
          <w:sz w:val="32"/>
          <w:szCs w:val="32"/>
        </w:rPr>
        <w:t>работы</w:t>
      </w:r>
    </w:p>
    <w:p w:rsidR="00446F9A" w:rsidRPr="00571B5C" w:rsidRDefault="00446F9A" w:rsidP="00571B5C">
      <w:pPr>
        <w:pStyle w:val="Title"/>
        <w:spacing w:before="252" w:line="360" w:lineRule="auto"/>
        <w:ind w:right="388"/>
        <w:rPr>
          <w:sz w:val="32"/>
          <w:szCs w:val="32"/>
        </w:rPr>
      </w:pPr>
      <w:r w:rsidRPr="00571B5C">
        <w:rPr>
          <w:sz w:val="32"/>
          <w:szCs w:val="32"/>
        </w:rPr>
        <w:t xml:space="preserve">по раннему выявлению незаконного </w:t>
      </w:r>
      <w:r>
        <w:rPr>
          <w:sz w:val="32"/>
          <w:szCs w:val="32"/>
        </w:rPr>
        <w:t>у</w:t>
      </w:r>
      <w:r w:rsidRPr="00571B5C">
        <w:rPr>
          <w:sz w:val="32"/>
          <w:szCs w:val="32"/>
        </w:rPr>
        <w:t>потребления</w:t>
      </w:r>
      <w:r>
        <w:rPr>
          <w:sz w:val="32"/>
          <w:szCs w:val="32"/>
        </w:rPr>
        <w:br/>
      </w:r>
      <w:r w:rsidRPr="00571B5C">
        <w:rPr>
          <w:spacing w:val="-108"/>
          <w:sz w:val="32"/>
          <w:szCs w:val="32"/>
        </w:rPr>
        <w:t xml:space="preserve"> </w:t>
      </w:r>
      <w:r>
        <w:rPr>
          <w:spacing w:val="-108"/>
          <w:sz w:val="32"/>
          <w:szCs w:val="32"/>
        </w:rPr>
        <w:t xml:space="preserve">       </w:t>
      </w:r>
      <w:r w:rsidRPr="00571B5C">
        <w:rPr>
          <w:sz w:val="32"/>
          <w:szCs w:val="32"/>
        </w:rPr>
        <w:t>наркотических средств и психотропных веществ</w:t>
      </w:r>
      <w:r w:rsidRPr="00571B5C">
        <w:rPr>
          <w:spacing w:val="1"/>
          <w:sz w:val="32"/>
          <w:szCs w:val="32"/>
        </w:rPr>
        <w:t xml:space="preserve"> </w:t>
      </w:r>
      <w:r w:rsidRPr="00571B5C">
        <w:rPr>
          <w:sz w:val="32"/>
          <w:szCs w:val="32"/>
        </w:rPr>
        <w:t>обучающимися</w:t>
      </w:r>
    </w:p>
    <w:p w:rsidR="00446F9A" w:rsidRPr="00571B5C" w:rsidRDefault="00446F9A" w:rsidP="00571B5C">
      <w:pPr>
        <w:spacing w:before="2" w:line="357" w:lineRule="auto"/>
        <w:ind w:left="3474" w:right="2993" w:firstLine="35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МАОУ СОШ №4</w:t>
      </w:r>
    </w:p>
    <w:p w:rsidR="00446F9A" w:rsidRPr="00571B5C" w:rsidRDefault="00446F9A" w:rsidP="00571B5C">
      <w:pPr>
        <w:spacing w:before="2" w:line="357" w:lineRule="auto"/>
        <w:ind w:left="3474" w:right="2993" w:firstLine="352"/>
        <w:jc w:val="center"/>
        <w:rPr>
          <w:b/>
          <w:sz w:val="32"/>
          <w:szCs w:val="32"/>
        </w:rPr>
      </w:pPr>
      <w:r w:rsidRPr="00571B5C">
        <w:rPr>
          <w:b/>
          <w:sz w:val="32"/>
          <w:szCs w:val="32"/>
        </w:rPr>
        <w:t>на</w:t>
      </w:r>
      <w:r w:rsidRPr="00571B5C"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2024</w:t>
      </w:r>
      <w:r w:rsidRPr="00571B5C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6</w:t>
      </w:r>
      <w:r w:rsidRPr="00571B5C">
        <w:rPr>
          <w:b/>
          <w:spacing w:val="-4"/>
          <w:sz w:val="32"/>
          <w:szCs w:val="32"/>
        </w:rPr>
        <w:t xml:space="preserve"> </w:t>
      </w:r>
      <w:r w:rsidRPr="00571B5C">
        <w:rPr>
          <w:b/>
          <w:sz w:val="32"/>
          <w:szCs w:val="32"/>
        </w:rPr>
        <w:t>уч. год</w:t>
      </w:r>
    </w:p>
    <w:p w:rsidR="00446F9A" w:rsidRPr="00571B5C" w:rsidRDefault="00446F9A" w:rsidP="00571B5C">
      <w:pPr>
        <w:spacing w:line="357" w:lineRule="auto"/>
        <w:jc w:val="center"/>
        <w:rPr>
          <w:sz w:val="32"/>
          <w:szCs w:val="32"/>
        </w:rPr>
        <w:sectPr w:rsidR="00446F9A" w:rsidRPr="00571B5C" w:rsidSect="00571B5C">
          <w:type w:val="continuous"/>
          <w:pgSz w:w="11910" w:h="16840"/>
          <w:pgMar w:top="539" w:right="440" w:bottom="280" w:left="320" w:header="720" w:footer="720" w:gutter="0"/>
          <w:cols w:space="720"/>
        </w:sectPr>
      </w:pPr>
    </w:p>
    <w:p w:rsidR="00446F9A" w:rsidRDefault="00446F9A">
      <w:pPr>
        <w:pStyle w:val="Heading1"/>
        <w:spacing w:before="75"/>
      </w:pPr>
      <w:r>
        <w:t>Цели:</w:t>
      </w:r>
    </w:p>
    <w:p w:rsidR="00446F9A" w:rsidRDefault="00446F9A">
      <w:pPr>
        <w:pStyle w:val="ListParagraph"/>
        <w:numPr>
          <w:ilvl w:val="0"/>
          <w:numId w:val="1"/>
        </w:numPr>
        <w:tabs>
          <w:tab w:val="left" w:pos="1140"/>
          <w:tab w:val="left" w:pos="2456"/>
          <w:tab w:val="left" w:pos="3970"/>
          <w:tab w:val="left" w:pos="5379"/>
          <w:tab w:val="left" w:pos="5994"/>
          <w:tab w:val="left" w:pos="7653"/>
          <w:tab w:val="left" w:pos="9378"/>
        </w:tabs>
        <w:spacing w:before="158" w:line="276" w:lineRule="auto"/>
        <w:ind w:firstLine="0"/>
        <w:rPr>
          <w:sz w:val="28"/>
        </w:rPr>
      </w:pPr>
      <w:r>
        <w:rPr>
          <w:sz w:val="28"/>
        </w:rPr>
        <w:t>Раннее</w:t>
      </w:r>
      <w:r>
        <w:rPr>
          <w:sz w:val="28"/>
        </w:rPr>
        <w:tab/>
        <w:t>выявление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признаками</w:t>
      </w:r>
      <w:r>
        <w:rPr>
          <w:sz w:val="28"/>
        </w:rPr>
        <w:tab/>
        <w:t>незаконного</w:t>
      </w:r>
      <w:r>
        <w:rPr>
          <w:sz w:val="28"/>
        </w:rPr>
        <w:tab/>
        <w:t>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психотропных веществ;</w:t>
      </w:r>
    </w:p>
    <w:p w:rsidR="00446F9A" w:rsidRDefault="00446F9A">
      <w:pPr>
        <w:pStyle w:val="ListParagraph"/>
        <w:numPr>
          <w:ilvl w:val="0"/>
          <w:numId w:val="1"/>
        </w:numPr>
        <w:tabs>
          <w:tab w:val="left" w:pos="976"/>
        </w:tabs>
        <w:spacing w:before="4" w:line="276" w:lineRule="auto"/>
        <w:ind w:right="255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целях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 психоактивных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446F9A" w:rsidRDefault="00446F9A">
      <w:pPr>
        <w:pStyle w:val="ListParagraph"/>
        <w:numPr>
          <w:ilvl w:val="0"/>
          <w:numId w:val="1"/>
        </w:numPr>
        <w:tabs>
          <w:tab w:val="left" w:pos="1082"/>
        </w:tabs>
        <w:spacing w:line="276" w:lineRule="auto"/>
        <w:ind w:firstLine="0"/>
        <w:rPr>
          <w:sz w:val="28"/>
        </w:rPr>
      </w:pP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удовольствия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без</w:t>
      </w:r>
      <w:r>
        <w:rPr>
          <w:spacing w:val="4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446F9A" w:rsidRDefault="00446F9A">
      <w:pPr>
        <w:pStyle w:val="ListParagraph"/>
        <w:numPr>
          <w:ilvl w:val="0"/>
          <w:numId w:val="1"/>
        </w:numPr>
        <w:tabs>
          <w:tab w:val="left" w:pos="895"/>
        </w:tabs>
        <w:spacing w:line="276" w:lineRule="auto"/>
        <w:ind w:right="25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у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6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 образ жизни;</w:t>
      </w:r>
    </w:p>
    <w:p w:rsidR="00446F9A" w:rsidRDefault="00446F9A">
      <w:pPr>
        <w:pStyle w:val="ListParagraph"/>
        <w:numPr>
          <w:ilvl w:val="0"/>
          <w:numId w:val="1"/>
        </w:numPr>
        <w:tabs>
          <w:tab w:val="left" w:pos="1114"/>
          <w:tab w:val="left" w:pos="2762"/>
          <w:tab w:val="left" w:pos="3132"/>
          <w:tab w:val="left" w:pos="4729"/>
          <w:tab w:val="left" w:pos="6012"/>
          <w:tab w:val="left" w:pos="7957"/>
          <w:tab w:val="left" w:pos="9871"/>
        </w:tabs>
        <w:spacing w:line="278" w:lineRule="auto"/>
        <w:ind w:right="256" w:firstLine="0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здоровья</w:t>
      </w:r>
      <w:r>
        <w:rPr>
          <w:sz w:val="28"/>
        </w:rPr>
        <w:tab/>
        <w:t>обучающихся,</w:t>
      </w:r>
      <w:r>
        <w:rPr>
          <w:sz w:val="28"/>
        </w:rPr>
        <w:tab/>
        <w:t>профилактика</w:t>
      </w:r>
      <w:r>
        <w:rPr>
          <w:sz w:val="28"/>
        </w:rPr>
        <w:tab/>
      </w:r>
      <w:r>
        <w:rPr>
          <w:spacing w:val="-1"/>
          <w:sz w:val="28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зависимостей;</w:t>
      </w:r>
    </w:p>
    <w:p w:rsidR="00446F9A" w:rsidRDefault="00446F9A">
      <w:pPr>
        <w:pStyle w:val="ListParagraph"/>
        <w:numPr>
          <w:ilvl w:val="0"/>
          <w:numId w:val="1"/>
        </w:numPr>
        <w:tabs>
          <w:tab w:val="left" w:pos="1111"/>
          <w:tab w:val="left" w:pos="2747"/>
          <w:tab w:val="left" w:pos="4641"/>
          <w:tab w:val="left" w:pos="5764"/>
          <w:tab w:val="left" w:pos="7167"/>
          <w:tab w:val="left" w:pos="8649"/>
          <w:tab w:val="left" w:pos="9139"/>
        </w:tabs>
        <w:spacing w:line="276" w:lineRule="auto"/>
        <w:ind w:right="254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нравственных</w:t>
      </w:r>
      <w:r>
        <w:rPr>
          <w:sz w:val="28"/>
        </w:rPr>
        <w:tab/>
        <w:t>качеств</w:t>
      </w:r>
      <w:r>
        <w:rPr>
          <w:sz w:val="28"/>
        </w:rPr>
        <w:tab/>
        <w:t>личности,</w:t>
      </w:r>
      <w:r>
        <w:rPr>
          <w:sz w:val="28"/>
        </w:rPr>
        <w:tab/>
        <w:t>влияющих</w:t>
      </w:r>
      <w:r>
        <w:rPr>
          <w:sz w:val="28"/>
        </w:rPr>
        <w:tab/>
        <w:t>на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позиции;</w:t>
      </w:r>
    </w:p>
    <w:p w:rsidR="00446F9A" w:rsidRDefault="00446F9A">
      <w:pPr>
        <w:pStyle w:val="ListParagraph"/>
        <w:numPr>
          <w:ilvl w:val="0"/>
          <w:numId w:val="1"/>
        </w:numPr>
        <w:tabs>
          <w:tab w:val="left" w:pos="964"/>
        </w:tabs>
        <w:spacing w:line="321" w:lineRule="exact"/>
        <w:ind w:left="963" w:right="0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446F9A" w:rsidRDefault="00446F9A">
      <w:pPr>
        <w:pStyle w:val="Heading1"/>
      </w:pPr>
      <w:r>
        <w:t>Задачи:</w:t>
      </w:r>
    </w:p>
    <w:p w:rsidR="00446F9A" w:rsidRDefault="00446F9A">
      <w:pPr>
        <w:pStyle w:val="ListParagraph"/>
        <w:numPr>
          <w:ilvl w:val="1"/>
          <w:numId w:val="1"/>
        </w:numPr>
        <w:tabs>
          <w:tab w:val="left" w:pos="1404"/>
        </w:tabs>
        <w:spacing w:before="48" w:line="278" w:lineRule="auto"/>
        <w:ind w:right="25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уважению к правам человека.</w:t>
      </w:r>
    </w:p>
    <w:p w:rsidR="00446F9A" w:rsidRDefault="00446F9A">
      <w:pPr>
        <w:pStyle w:val="ListParagraph"/>
        <w:numPr>
          <w:ilvl w:val="1"/>
          <w:numId w:val="1"/>
        </w:numPr>
        <w:tabs>
          <w:tab w:val="left" w:pos="1404"/>
        </w:tabs>
        <w:spacing w:line="276" w:lineRule="auto"/>
        <w:jc w:val="both"/>
        <w:rPr>
          <w:sz w:val="28"/>
        </w:rPr>
      </w:pPr>
      <w:r>
        <w:rPr>
          <w:sz w:val="28"/>
        </w:rPr>
        <w:t>Информировать учащихся о механизме развития зависимости, формировать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«первой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пробе»</w:t>
      </w:r>
      <w:r>
        <w:rPr>
          <w:spacing w:val="-3"/>
          <w:sz w:val="28"/>
        </w:rPr>
        <w:t xml:space="preserve"> </w:t>
      </w:r>
      <w:r>
        <w:rPr>
          <w:sz w:val="28"/>
        </w:rPr>
        <w:t>ПАВ.</w:t>
      </w:r>
    </w:p>
    <w:p w:rsidR="00446F9A" w:rsidRDefault="00446F9A">
      <w:pPr>
        <w:pStyle w:val="ListParagraph"/>
        <w:numPr>
          <w:ilvl w:val="1"/>
          <w:numId w:val="1"/>
        </w:numPr>
        <w:tabs>
          <w:tab w:val="left" w:pos="1404"/>
        </w:tabs>
        <w:spacing w:line="276" w:lineRule="auto"/>
        <w:ind w:right="25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системы школы: родительской общественности, 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446F9A" w:rsidRDefault="00446F9A">
      <w:pPr>
        <w:pStyle w:val="ListParagraph"/>
        <w:numPr>
          <w:ilvl w:val="1"/>
          <w:numId w:val="1"/>
        </w:numPr>
        <w:tabs>
          <w:tab w:val="left" w:pos="1404"/>
        </w:tabs>
        <w:spacing w:line="278" w:lineRule="auto"/>
        <w:jc w:val="both"/>
        <w:rPr>
          <w:sz w:val="28"/>
        </w:rPr>
      </w:pPr>
      <w:r>
        <w:rPr>
          <w:sz w:val="28"/>
        </w:rPr>
        <w:t>Создать благоприятный психоэмоциональный климат в школьном сообществе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подростков.</w:t>
      </w:r>
    </w:p>
    <w:p w:rsidR="00446F9A" w:rsidRDefault="00446F9A">
      <w:pPr>
        <w:pStyle w:val="ListParagraph"/>
        <w:numPr>
          <w:ilvl w:val="1"/>
          <w:numId w:val="1"/>
        </w:numPr>
        <w:tabs>
          <w:tab w:val="left" w:pos="1404"/>
        </w:tabs>
        <w:spacing w:line="276" w:lineRule="auto"/>
        <w:ind w:right="254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семьям.</w:t>
      </w:r>
    </w:p>
    <w:p w:rsidR="00446F9A" w:rsidRDefault="00446F9A">
      <w:pPr>
        <w:pStyle w:val="ListParagraph"/>
        <w:numPr>
          <w:ilvl w:val="1"/>
          <w:numId w:val="1"/>
        </w:numPr>
        <w:tabs>
          <w:tab w:val="left" w:pos="1404"/>
        </w:tabs>
        <w:spacing w:line="276" w:lineRule="auto"/>
        <w:ind w:right="256"/>
        <w:jc w:val="both"/>
        <w:rPr>
          <w:sz w:val="28"/>
        </w:rPr>
      </w:pPr>
      <w:r>
        <w:rPr>
          <w:sz w:val="28"/>
        </w:rPr>
        <w:t>Обучать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 методам поведения в нестандартной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переживаниями.</w:t>
      </w:r>
    </w:p>
    <w:p w:rsidR="00446F9A" w:rsidRDefault="00446F9A">
      <w:pPr>
        <w:pStyle w:val="ListParagraph"/>
        <w:numPr>
          <w:ilvl w:val="1"/>
          <w:numId w:val="1"/>
        </w:numPr>
        <w:tabs>
          <w:tab w:val="left" w:pos="1404"/>
        </w:tabs>
        <w:spacing w:line="321" w:lineRule="exact"/>
        <w:ind w:right="0" w:hanging="36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446F9A" w:rsidRDefault="00446F9A">
      <w:pPr>
        <w:spacing w:line="321" w:lineRule="exact"/>
        <w:jc w:val="both"/>
        <w:rPr>
          <w:sz w:val="28"/>
        </w:rPr>
        <w:sectPr w:rsidR="00446F9A">
          <w:pgSz w:w="11910" w:h="16840"/>
          <w:pgMar w:top="620" w:right="440" w:bottom="280" w:left="320" w:header="720" w:footer="720" w:gutter="0"/>
          <w:cols w:space="720"/>
        </w:sectPr>
      </w:pPr>
    </w:p>
    <w:p w:rsidR="00446F9A" w:rsidRDefault="00446F9A">
      <w:pPr>
        <w:spacing w:before="76"/>
        <w:ind w:left="4481" w:right="2051" w:hanging="1080"/>
        <w:rPr>
          <w:b/>
          <w:sz w:val="32"/>
        </w:rPr>
      </w:pPr>
      <w:r>
        <w:rPr>
          <w:b/>
          <w:sz w:val="32"/>
        </w:rPr>
        <w:t>Программа профилактической работы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2024-2026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446F9A" w:rsidRDefault="00446F9A">
      <w:pPr>
        <w:pStyle w:val="BodyText"/>
        <w:rPr>
          <w:b/>
          <w:sz w:val="20"/>
        </w:rPr>
      </w:pPr>
    </w:p>
    <w:p w:rsidR="00446F9A" w:rsidRDefault="00446F9A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2693"/>
        <w:gridCol w:w="1704"/>
        <w:gridCol w:w="1843"/>
        <w:gridCol w:w="1843"/>
      </w:tblGrid>
      <w:tr w:rsidR="00446F9A" w:rsidTr="007033BE">
        <w:trPr>
          <w:trHeight w:val="64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6F9A" w:rsidRPr="007033BE" w:rsidRDefault="00446F9A" w:rsidP="007033BE">
            <w:pPr>
              <w:pStyle w:val="TableParagraph"/>
              <w:spacing w:before="11"/>
              <w:ind w:left="193"/>
              <w:rPr>
                <w:b/>
                <w:i/>
                <w:sz w:val="24"/>
              </w:rPr>
            </w:pPr>
            <w:r w:rsidRPr="007033BE">
              <w:rPr>
                <w:b/>
                <w:i/>
                <w:color w:val="FFFFFF"/>
                <w:sz w:val="24"/>
              </w:rPr>
              <w:t>Ключевые</w:t>
            </w:r>
            <w:r w:rsidRPr="007033BE"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 w:rsidRPr="007033BE">
              <w:rPr>
                <w:b/>
                <w:i/>
                <w:color w:val="FFFFFF"/>
                <w:sz w:val="24"/>
              </w:rPr>
              <w:t>компоненты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6F9A" w:rsidRPr="007033BE" w:rsidRDefault="00446F9A" w:rsidP="007033BE">
            <w:pPr>
              <w:pStyle w:val="TableParagraph"/>
              <w:spacing w:before="11"/>
              <w:ind w:left="548"/>
              <w:rPr>
                <w:b/>
                <w:i/>
                <w:sz w:val="24"/>
              </w:rPr>
            </w:pPr>
            <w:r w:rsidRPr="007033BE">
              <w:rPr>
                <w:b/>
                <w:i/>
                <w:color w:val="FFFFFF"/>
                <w:sz w:val="24"/>
              </w:rPr>
              <w:t>Формы</w:t>
            </w:r>
            <w:r w:rsidRPr="007033BE"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 w:rsidRPr="007033BE">
              <w:rPr>
                <w:b/>
                <w:i/>
                <w:color w:val="FFFFFF"/>
                <w:sz w:val="24"/>
              </w:rPr>
              <w:t>работы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6F9A" w:rsidRPr="007033BE" w:rsidRDefault="00446F9A" w:rsidP="007033BE">
            <w:pPr>
              <w:pStyle w:val="TableParagraph"/>
              <w:tabs>
                <w:tab w:val="left" w:pos="1478"/>
              </w:tabs>
              <w:spacing w:before="11"/>
              <w:ind w:left="280"/>
              <w:rPr>
                <w:b/>
                <w:i/>
                <w:sz w:val="24"/>
              </w:rPr>
            </w:pPr>
            <w:r w:rsidRPr="007033BE">
              <w:rPr>
                <w:b/>
                <w:i/>
                <w:color w:val="FFFFFF"/>
                <w:sz w:val="24"/>
              </w:rPr>
              <w:t>Сроки</w:t>
            </w:r>
            <w:r w:rsidRPr="007033BE">
              <w:rPr>
                <w:b/>
                <w:i/>
                <w:color w:val="FFFFFF"/>
                <w:sz w:val="24"/>
              </w:rPr>
              <w:tab/>
              <w:t>Ответственные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6F9A" w:rsidRPr="007033BE" w:rsidRDefault="00446F9A" w:rsidP="007033BE">
            <w:pPr>
              <w:pStyle w:val="TableParagraph"/>
              <w:spacing w:before="11"/>
              <w:ind w:left="301"/>
              <w:rPr>
                <w:b/>
                <w:sz w:val="24"/>
              </w:rPr>
            </w:pPr>
            <w:r w:rsidRPr="007033BE">
              <w:rPr>
                <w:b/>
                <w:color w:val="FFFFFF"/>
                <w:sz w:val="24"/>
              </w:rPr>
              <w:t>Отметка</w:t>
            </w:r>
            <w:r w:rsidRPr="007033BE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7033BE">
              <w:rPr>
                <w:b/>
                <w:color w:val="FFFFFF"/>
                <w:sz w:val="24"/>
              </w:rPr>
              <w:t>об</w:t>
            </w:r>
          </w:p>
          <w:p w:rsidR="00446F9A" w:rsidRPr="007033BE" w:rsidRDefault="00446F9A" w:rsidP="007033BE">
            <w:pPr>
              <w:pStyle w:val="TableParagraph"/>
              <w:spacing w:before="41"/>
              <w:ind w:left="277"/>
              <w:rPr>
                <w:b/>
                <w:sz w:val="24"/>
              </w:rPr>
            </w:pPr>
            <w:r w:rsidRPr="007033BE">
              <w:rPr>
                <w:b/>
                <w:color w:val="FFFFFF"/>
                <w:sz w:val="24"/>
              </w:rPr>
              <w:t>исполнении</w:t>
            </w:r>
          </w:p>
        </w:tc>
      </w:tr>
      <w:tr w:rsidR="00446F9A" w:rsidTr="007033BE">
        <w:trPr>
          <w:trHeight w:val="945"/>
        </w:trPr>
        <w:tc>
          <w:tcPr>
            <w:tcW w:w="10915" w:type="dxa"/>
            <w:gridSpan w:val="5"/>
            <w:shd w:val="clear" w:color="auto" w:fill="D9D9D9"/>
          </w:tcPr>
          <w:p w:rsidR="00446F9A" w:rsidRPr="007033BE" w:rsidRDefault="00446F9A" w:rsidP="007033BE">
            <w:pPr>
              <w:pStyle w:val="TableParagraph"/>
              <w:spacing w:line="273" w:lineRule="exact"/>
              <w:ind w:left="1094" w:hanging="126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Работа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по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раннему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выявлению обучающихся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с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признаками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незаконного потребления</w:t>
            </w:r>
          </w:p>
          <w:p w:rsidR="00446F9A" w:rsidRPr="007033BE" w:rsidRDefault="00446F9A" w:rsidP="007033BE">
            <w:pPr>
              <w:pStyle w:val="TableParagraph"/>
              <w:spacing w:before="7" w:line="310" w:lineRule="atLeast"/>
              <w:ind w:left="3493" w:right="704" w:hanging="2399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наркотических средств и психотропных веществ, обучающихся «группы риска» по</w:t>
            </w:r>
            <w:r w:rsidRPr="007033BE">
              <w:rPr>
                <w:b/>
                <w:spacing w:val="-57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употреблению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психоактивных веществ</w:t>
            </w:r>
          </w:p>
        </w:tc>
      </w:tr>
      <w:tr w:rsidR="00446F9A" w:rsidTr="007033BE">
        <w:trPr>
          <w:trHeight w:val="1905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before="6" w:line="276" w:lineRule="auto"/>
              <w:ind w:left="28" w:right="431"/>
              <w:rPr>
                <w:sz w:val="24"/>
              </w:rPr>
            </w:pPr>
            <w:r w:rsidRPr="007033BE">
              <w:rPr>
                <w:sz w:val="24"/>
              </w:rPr>
              <w:t>1. Целенаправленная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работа по диагностике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детей, поступающих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школу, выявление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обучающихся</w:t>
            </w:r>
            <w:r w:rsidRPr="007033BE">
              <w:rPr>
                <w:spacing w:val="-13"/>
                <w:sz w:val="24"/>
              </w:rPr>
              <w:t xml:space="preserve"> </w:t>
            </w:r>
            <w:r w:rsidRPr="007033BE">
              <w:rPr>
                <w:sz w:val="24"/>
              </w:rPr>
              <w:t>«группы</w:t>
            </w:r>
          </w:p>
          <w:p w:rsidR="00446F9A" w:rsidRPr="007033BE" w:rsidRDefault="00446F9A" w:rsidP="007033BE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риска».</w:t>
            </w:r>
          </w:p>
        </w:tc>
        <w:tc>
          <w:tcPr>
            <w:tcW w:w="2693" w:type="dxa"/>
          </w:tcPr>
          <w:p w:rsidR="00446F9A" w:rsidRPr="007033BE" w:rsidRDefault="00446F9A">
            <w:pPr>
              <w:pStyle w:val="TableParagraph"/>
              <w:rPr>
                <w:b/>
                <w:sz w:val="28"/>
              </w:rPr>
            </w:pPr>
          </w:p>
          <w:p w:rsidR="00446F9A" w:rsidRPr="007033BE" w:rsidRDefault="00446F9A" w:rsidP="007033BE">
            <w:pPr>
              <w:pStyle w:val="TableParagraph"/>
              <w:spacing w:before="1" w:line="276" w:lineRule="auto"/>
              <w:ind w:left="28" w:right="332"/>
              <w:rPr>
                <w:sz w:val="24"/>
              </w:rPr>
            </w:pPr>
            <w:r w:rsidRPr="007033BE">
              <w:rPr>
                <w:sz w:val="24"/>
              </w:rPr>
              <w:t>Изучение документов,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личных дел, беседы с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родителями и детьми,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наблюдение.</w:t>
            </w:r>
          </w:p>
        </w:tc>
        <w:tc>
          <w:tcPr>
            <w:tcW w:w="170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450" w:right="328" w:hanging="93"/>
              <w:rPr>
                <w:sz w:val="24"/>
              </w:rPr>
            </w:pPr>
            <w:r w:rsidRPr="007033BE">
              <w:rPr>
                <w:sz w:val="24"/>
              </w:rPr>
              <w:t>сентябрь-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446F9A" w:rsidRPr="007033BE" w:rsidRDefault="00446F9A" w:rsidP="007033BE">
            <w:pPr>
              <w:pStyle w:val="TableParagraph"/>
              <w:spacing w:before="164" w:line="276" w:lineRule="auto"/>
              <w:ind w:left="28" w:right="305"/>
              <w:rPr>
                <w:sz w:val="24"/>
              </w:rPr>
            </w:pPr>
            <w:r w:rsidRPr="007033BE">
              <w:rPr>
                <w:sz w:val="24"/>
              </w:rPr>
              <w:t>Соц. педагоги,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классные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2221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before="1" w:line="276" w:lineRule="auto"/>
              <w:ind w:left="28" w:right="118"/>
              <w:rPr>
                <w:sz w:val="24"/>
              </w:rPr>
            </w:pPr>
            <w:r w:rsidRPr="007033BE">
              <w:rPr>
                <w:sz w:val="24"/>
              </w:rPr>
              <w:t>2. Выявление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неблагополучных,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неполных,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малообеспеченных семей,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семей, находящихся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социально-опасном</w:t>
            </w:r>
          </w:p>
          <w:p w:rsidR="00446F9A" w:rsidRPr="007033BE" w:rsidRDefault="00446F9A" w:rsidP="007033BE">
            <w:pPr>
              <w:pStyle w:val="TableParagraph"/>
              <w:spacing w:before="1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положении.</w:t>
            </w:r>
          </w:p>
        </w:tc>
        <w:tc>
          <w:tcPr>
            <w:tcW w:w="2693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82" w:line="276" w:lineRule="auto"/>
              <w:ind w:left="28" w:right="394"/>
              <w:rPr>
                <w:sz w:val="24"/>
              </w:rPr>
            </w:pPr>
            <w:r w:rsidRPr="007033BE">
              <w:rPr>
                <w:sz w:val="24"/>
              </w:rPr>
              <w:t>Сбор материалов,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изучение личных дел,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анкетирование,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наблюдение.</w:t>
            </w:r>
          </w:p>
        </w:tc>
        <w:tc>
          <w:tcPr>
            <w:tcW w:w="1704" w:type="dxa"/>
          </w:tcPr>
          <w:p w:rsidR="00446F9A" w:rsidRPr="007033BE" w:rsidRDefault="00446F9A" w:rsidP="007033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сентябрь</w:t>
            </w: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46F9A" w:rsidRPr="007033BE" w:rsidRDefault="00446F9A" w:rsidP="007033BE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течение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82" w:line="276" w:lineRule="auto"/>
              <w:ind w:left="28"/>
              <w:rPr>
                <w:sz w:val="24"/>
              </w:rPr>
            </w:pPr>
            <w:r w:rsidRPr="007033BE">
              <w:rPr>
                <w:sz w:val="24"/>
              </w:rPr>
              <w:t>Классные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руководители,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соц. педагоги,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родители.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3810"/>
        </w:trPr>
        <w:tc>
          <w:tcPr>
            <w:tcW w:w="283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77" w:line="276" w:lineRule="auto"/>
              <w:ind w:left="28" w:right="20"/>
              <w:rPr>
                <w:sz w:val="24"/>
              </w:rPr>
            </w:pPr>
            <w:r w:rsidRPr="007033BE">
              <w:rPr>
                <w:sz w:val="24"/>
              </w:rPr>
              <w:t>3. Изучение личности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каждого ребенка 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выявление учащихся,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требующих особого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внимания педагогического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коллектива школы,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находящихся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«группе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риска» по употреблению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ПАВ.</w:t>
            </w:r>
          </w:p>
        </w:tc>
        <w:tc>
          <w:tcPr>
            <w:tcW w:w="2693" w:type="dxa"/>
          </w:tcPr>
          <w:p w:rsidR="00446F9A" w:rsidRPr="007033BE" w:rsidRDefault="00446F9A" w:rsidP="007033BE">
            <w:pPr>
              <w:pStyle w:val="TableParagraph"/>
              <w:spacing w:before="1" w:line="276" w:lineRule="auto"/>
              <w:ind w:left="28" w:right="23"/>
              <w:rPr>
                <w:sz w:val="24"/>
              </w:rPr>
            </w:pPr>
            <w:r w:rsidRPr="007033BE">
              <w:rPr>
                <w:sz w:val="24"/>
              </w:rPr>
              <w:t>Коллективные школьные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и классные мероприятия,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индивидуальная работа,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анкетирование,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наблюдение,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своевременное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 xml:space="preserve">информирование </w:t>
            </w:r>
            <w:r w:rsidRPr="007033B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МВД, ТКДНиЗП</w:t>
            </w:r>
            <w:r w:rsidRPr="007033BE">
              <w:rPr>
                <w:sz w:val="24"/>
              </w:rPr>
              <w:t xml:space="preserve"> в случае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выявления детей и семей,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находящихся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социально-опасном</w:t>
            </w:r>
          </w:p>
          <w:p w:rsidR="00446F9A" w:rsidRPr="007033BE" w:rsidRDefault="00446F9A" w:rsidP="007033BE">
            <w:pPr>
              <w:pStyle w:val="TableParagraph"/>
              <w:spacing w:before="3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положении.</w:t>
            </w:r>
          </w:p>
        </w:tc>
        <w:tc>
          <w:tcPr>
            <w:tcW w:w="170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130" w:right="113" w:firstLine="233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13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00" w:line="276" w:lineRule="auto"/>
              <w:ind w:left="28" w:right="322"/>
              <w:rPr>
                <w:sz w:val="24"/>
              </w:rPr>
            </w:pPr>
            <w:r w:rsidRPr="007033BE">
              <w:rPr>
                <w:sz w:val="24"/>
              </w:rPr>
              <w:t>Классные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руководители,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учителя,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1900"/>
        </w:trPr>
        <w:tc>
          <w:tcPr>
            <w:tcW w:w="283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77" w:line="276" w:lineRule="auto"/>
              <w:ind w:left="28" w:right="92"/>
              <w:rPr>
                <w:sz w:val="24"/>
              </w:rPr>
            </w:pPr>
            <w:r w:rsidRPr="007033BE">
              <w:rPr>
                <w:sz w:val="24"/>
              </w:rPr>
              <w:t>4. Работа по преодолению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неуспешности детей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учебной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деятельности.</w:t>
            </w:r>
          </w:p>
        </w:tc>
        <w:tc>
          <w:tcPr>
            <w:tcW w:w="2693" w:type="dxa"/>
          </w:tcPr>
          <w:p w:rsidR="00446F9A" w:rsidRPr="007033BE" w:rsidRDefault="00446F9A" w:rsidP="007033BE">
            <w:pPr>
              <w:pStyle w:val="TableParagraph"/>
              <w:spacing w:before="1" w:line="276" w:lineRule="auto"/>
              <w:ind w:left="28" w:right="23"/>
              <w:rPr>
                <w:sz w:val="24"/>
              </w:rPr>
            </w:pPr>
            <w:r w:rsidRPr="007033BE">
              <w:rPr>
                <w:sz w:val="24"/>
              </w:rPr>
              <w:t>Использование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разнообразных форм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организации учебного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процесса в целях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pacing w:val="-1"/>
                <w:sz w:val="24"/>
              </w:rPr>
              <w:t>повышения</w:t>
            </w:r>
            <w:r w:rsidRPr="007033BE">
              <w:rPr>
                <w:spacing w:val="-8"/>
                <w:sz w:val="24"/>
              </w:rPr>
              <w:t xml:space="preserve"> </w:t>
            </w:r>
            <w:r w:rsidRPr="007033BE">
              <w:rPr>
                <w:sz w:val="24"/>
              </w:rPr>
              <w:t>мотивации</w:t>
            </w:r>
          </w:p>
          <w:p w:rsidR="00446F9A" w:rsidRPr="007033BE" w:rsidRDefault="00446F9A" w:rsidP="007033BE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учащихся</w:t>
            </w:r>
            <w:r w:rsidRPr="007033BE">
              <w:rPr>
                <w:spacing w:val="-3"/>
                <w:sz w:val="24"/>
              </w:rPr>
              <w:t xml:space="preserve"> </w:t>
            </w:r>
            <w:r w:rsidRPr="007033BE">
              <w:rPr>
                <w:sz w:val="24"/>
              </w:rPr>
              <w:t>к</w:t>
            </w:r>
            <w:r w:rsidRPr="007033BE">
              <w:rPr>
                <w:spacing w:val="-3"/>
                <w:sz w:val="24"/>
              </w:rPr>
              <w:t xml:space="preserve"> </w:t>
            </w:r>
            <w:r w:rsidRPr="007033BE">
              <w:rPr>
                <w:sz w:val="24"/>
              </w:rPr>
              <w:t>обучению.</w:t>
            </w:r>
          </w:p>
        </w:tc>
        <w:tc>
          <w:tcPr>
            <w:tcW w:w="170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130" w:right="113" w:firstLine="233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13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77" w:line="276" w:lineRule="auto"/>
              <w:ind w:left="28" w:right="654"/>
              <w:rPr>
                <w:sz w:val="24"/>
              </w:rPr>
            </w:pPr>
            <w:r w:rsidRPr="007033BE">
              <w:rPr>
                <w:sz w:val="24"/>
              </w:rPr>
              <w:t>Педагоги-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учителя.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1271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before="164" w:line="276" w:lineRule="auto"/>
              <w:ind w:left="28" w:right="466"/>
              <w:rPr>
                <w:sz w:val="24"/>
              </w:rPr>
            </w:pPr>
            <w:r w:rsidRPr="007033BE">
              <w:rPr>
                <w:sz w:val="24"/>
              </w:rPr>
              <w:t>5. Просветительская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работа с родителями и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обучающимися</w:t>
            </w:r>
          </w:p>
        </w:tc>
        <w:tc>
          <w:tcPr>
            <w:tcW w:w="2693" w:type="dxa"/>
          </w:tcPr>
          <w:p w:rsidR="00446F9A" w:rsidRPr="007033BE" w:rsidRDefault="00446F9A" w:rsidP="007033BE">
            <w:pPr>
              <w:pStyle w:val="TableParagraph"/>
              <w:spacing w:before="164" w:line="276" w:lineRule="auto"/>
              <w:ind w:left="28" w:right="56"/>
              <w:rPr>
                <w:sz w:val="24"/>
              </w:rPr>
            </w:pPr>
            <w:r w:rsidRPr="007033BE">
              <w:rPr>
                <w:sz w:val="24"/>
              </w:rPr>
              <w:t>Лекции специалистов,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индивидуальная работа с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родителями.</w:t>
            </w:r>
          </w:p>
        </w:tc>
        <w:tc>
          <w:tcPr>
            <w:tcW w:w="1704" w:type="dxa"/>
          </w:tcPr>
          <w:p w:rsidR="00446F9A" w:rsidRPr="007033BE" w:rsidRDefault="00446F9A">
            <w:pPr>
              <w:pStyle w:val="TableParagraph"/>
              <w:rPr>
                <w:b/>
                <w:sz w:val="28"/>
              </w:rPr>
            </w:pPr>
          </w:p>
          <w:p w:rsidR="00446F9A" w:rsidRPr="007033BE" w:rsidRDefault="00446F9A" w:rsidP="007033BE">
            <w:pPr>
              <w:pStyle w:val="TableParagraph"/>
              <w:spacing w:before="1" w:line="276" w:lineRule="auto"/>
              <w:ind w:left="130" w:right="113" w:firstLine="233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13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446F9A" w:rsidRPr="007033BE" w:rsidRDefault="00446F9A" w:rsidP="007033BE">
            <w:pPr>
              <w:pStyle w:val="TableParagraph"/>
              <w:spacing w:before="6" w:line="276" w:lineRule="auto"/>
              <w:ind w:left="28" w:right="516"/>
              <w:rPr>
                <w:sz w:val="24"/>
              </w:rPr>
            </w:pPr>
            <w:r w:rsidRPr="007033BE">
              <w:rPr>
                <w:sz w:val="24"/>
              </w:rPr>
              <w:t>Социальные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классные</w:t>
            </w:r>
          </w:p>
          <w:p w:rsidR="00446F9A" w:rsidRPr="007033BE" w:rsidRDefault="00446F9A" w:rsidP="007033BE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1271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before="159" w:line="276" w:lineRule="auto"/>
              <w:ind w:left="28" w:right="434"/>
              <w:rPr>
                <w:sz w:val="24"/>
              </w:rPr>
            </w:pPr>
            <w:r w:rsidRPr="007033BE">
              <w:rPr>
                <w:sz w:val="24"/>
              </w:rPr>
              <w:t>6. Создание Комиссии,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обеспечивающей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организационно-</w:t>
            </w:r>
          </w:p>
        </w:tc>
        <w:tc>
          <w:tcPr>
            <w:tcW w:w="2693" w:type="dxa"/>
          </w:tcPr>
          <w:p w:rsidR="00446F9A" w:rsidRPr="007033BE" w:rsidRDefault="00446F9A" w:rsidP="007033BE">
            <w:pPr>
              <w:pStyle w:val="TableParagraph"/>
              <w:spacing w:before="159" w:line="276" w:lineRule="auto"/>
              <w:ind w:left="28" w:right="517"/>
              <w:rPr>
                <w:sz w:val="24"/>
              </w:rPr>
            </w:pPr>
            <w:r w:rsidRPr="007033BE">
              <w:rPr>
                <w:sz w:val="24"/>
              </w:rPr>
              <w:t>Создание Комиссии,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выборы членов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Комиссии.</w:t>
            </w:r>
          </w:p>
        </w:tc>
        <w:tc>
          <w:tcPr>
            <w:tcW w:w="1704" w:type="dxa"/>
          </w:tcPr>
          <w:p w:rsidR="00446F9A" w:rsidRPr="007033BE" w:rsidRDefault="00446F9A" w:rsidP="007033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450" w:right="278" w:hanging="143"/>
              <w:rPr>
                <w:sz w:val="24"/>
              </w:rPr>
            </w:pPr>
            <w:r w:rsidRPr="007033BE">
              <w:rPr>
                <w:sz w:val="24"/>
              </w:rPr>
              <w:t>сентябрь –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446F9A" w:rsidRPr="007033BE" w:rsidRDefault="00446F9A" w:rsidP="007033BE">
            <w:pPr>
              <w:pStyle w:val="TableParagraph"/>
              <w:spacing w:before="1" w:line="276" w:lineRule="auto"/>
              <w:ind w:left="28" w:right="569"/>
              <w:rPr>
                <w:sz w:val="24"/>
              </w:rPr>
            </w:pPr>
            <w:r w:rsidRPr="007033BE">
              <w:rPr>
                <w:sz w:val="24"/>
              </w:rPr>
              <w:t>Члены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Комиссии,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социальные</w:t>
            </w:r>
          </w:p>
          <w:p w:rsidR="00446F9A" w:rsidRPr="007033BE" w:rsidRDefault="00446F9A" w:rsidP="007033BE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педагоги,</w:t>
            </w:r>
          </w:p>
        </w:tc>
        <w:tc>
          <w:tcPr>
            <w:tcW w:w="1843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</w:tbl>
    <w:p w:rsidR="00446F9A" w:rsidRDefault="00446F9A">
      <w:pPr>
        <w:rPr>
          <w:sz w:val="24"/>
        </w:rPr>
        <w:sectPr w:rsidR="00446F9A">
          <w:pgSz w:w="11910" w:h="16840"/>
          <w:pgMar w:top="620" w:right="440" w:bottom="280" w:left="3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2693"/>
        <w:gridCol w:w="303"/>
        <w:gridCol w:w="1402"/>
        <w:gridCol w:w="1844"/>
        <w:gridCol w:w="1844"/>
      </w:tblGrid>
      <w:tr w:rsidR="00446F9A" w:rsidTr="007033BE">
        <w:trPr>
          <w:trHeight w:val="2221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/>
              <w:rPr>
                <w:i/>
                <w:sz w:val="24"/>
              </w:rPr>
            </w:pPr>
            <w:r w:rsidRPr="007033BE">
              <w:rPr>
                <w:sz w:val="24"/>
              </w:rPr>
              <w:t>технического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сопровождения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 xml:space="preserve">Тестирования </w:t>
            </w:r>
            <w:r w:rsidRPr="007033BE">
              <w:rPr>
                <w:i/>
                <w:sz w:val="24"/>
              </w:rPr>
              <w:t>(ФЗ РФ от</w:t>
            </w:r>
            <w:r w:rsidRPr="007033BE">
              <w:rPr>
                <w:i/>
                <w:spacing w:val="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07.06.2013 г. №120-ФЗ,</w:t>
            </w: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/>
              <w:rPr>
                <w:i/>
                <w:sz w:val="24"/>
              </w:rPr>
            </w:pPr>
            <w:r w:rsidRPr="007033BE">
              <w:rPr>
                <w:i/>
                <w:sz w:val="24"/>
              </w:rPr>
              <w:t>Приказ Минобрнауки</w:t>
            </w:r>
            <w:r w:rsidRPr="007033BE">
              <w:rPr>
                <w:i/>
                <w:spacing w:val="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России</w:t>
            </w:r>
            <w:r w:rsidRPr="007033BE">
              <w:rPr>
                <w:i/>
                <w:spacing w:val="-6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от</w:t>
            </w:r>
            <w:r w:rsidRPr="007033BE">
              <w:rPr>
                <w:i/>
                <w:spacing w:val="-6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16.06.2014</w:t>
            </w:r>
            <w:r w:rsidRPr="007033BE">
              <w:rPr>
                <w:i/>
                <w:spacing w:val="-5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г.</w:t>
            </w:r>
          </w:p>
          <w:p w:rsidR="00446F9A" w:rsidRPr="007033BE" w:rsidRDefault="00446F9A" w:rsidP="007033BE">
            <w:pPr>
              <w:pStyle w:val="TableParagraph"/>
              <w:ind w:left="28"/>
              <w:rPr>
                <w:sz w:val="24"/>
              </w:rPr>
            </w:pPr>
            <w:r w:rsidRPr="007033BE">
              <w:rPr>
                <w:i/>
                <w:sz w:val="24"/>
              </w:rPr>
              <w:t>№658)</w:t>
            </w:r>
            <w:r w:rsidRPr="007033BE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7" w:right="281"/>
              <w:rPr>
                <w:sz w:val="24"/>
              </w:rPr>
            </w:pPr>
            <w:r w:rsidRPr="007033BE">
              <w:rPr>
                <w:sz w:val="24"/>
              </w:rPr>
              <w:t>ответственные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лица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4761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72"/>
              <w:rPr>
                <w:i/>
                <w:sz w:val="24"/>
              </w:rPr>
            </w:pPr>
            <w:r w:rsidRPr="007033BE">
              <w:rPr>
                <w:sz w:val="24"/>
              </w:rPr>
              <w:t>7. Утверждение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поименных списков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обучающихся,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составленные по итогам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получения от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обучающихся либо от их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родителей (законных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представителей)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информированных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согласий для участия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 xml:space="preserve">тестировании </w:t>
            </w:r>
            <w:r w:rsidRPr="007033BE">
              <w:rPr>
                <w:i/>
                <w:sz w:val="24"/>
              </w:rPr>
              <w:t>(ФЗ РФ от</w:t>
            </w:r>
            <w:r w:rsidRPr="007033BE">
              <w:rPr>
                <w:i/>
                <w:spacing w:val="-58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07.06.2013 г. №120-ФЗ,</w:t>
            </w:r>
            <w:r w:rsidRPr="007033BE">
              <w:rPr>
                <w:i/>
                <w:spacing w:val="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Приказ Минобрнауки</w:t>
            </w:r>
            <w:r w:rsidRPr="007033BE">
              <w:rPr>
                <w:i/>
                <w:spacing w:val="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России</w:t>
            </w:r>
            <w:r w:rsidRPr="007033BE">
              <w:rPr>
                <w:i/>
                <w:spacing w:val="-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от 16.06.2014 г.</w:t>
            </w:r>
          </w:p>
          <w:p w:rsidR="00446F9A" w:rsidRPr="007033BE" w:rsidRDefault="00446F9A" w:rsidP="007033BE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 w:rsidRPr="007033BE">
              <w:rPr>
                <w:i/>
                <w:sz w:val="24"/>
              </w:rPr>
              <w:t>№658)</w:t>
            </w:r>
            <w:r w:rsidRPr="007033BE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1"/>
              <w:rPr>
                <w:b/>
              </w:rPr>
            </w:pPr>
          </w:p>
          <w:p w:rsidR="00446F9A" w:rsidRPr="007033BE" w:rsidRDefault="00446F9A" w:rsidP="007033BE">
            <w:pPr>
              <w:pStyle w:val="TableParagraph"/>
              <w:spacing w:line="280" w:lineRule="auto"/>
              <w:ind w:left="28" w:right="322"/>
              <w:rPr>
                <w:sz w:val="24"/>
              </w:rPr>
            </w:pPr>
            <w:r w:rsidRPr="007033BE">
              <w:rPr>
                <w:sz w:val="24"/>
              </w:rPr>
              <w:t>Утверждение списков,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обработка</w:t>
            </w:r>
            <w:r w:rsidRPr="007033BE">
              <w:rPr>
                <w:spacing w:val="-3"/>
                <w:sz w:val="24"/>
              </w:rPr>
              <w:t xml:space="preserve"> </w:t>
            </w:r>
            <w:r w:rsidRPr="007033BE">
              <w:rPr>
                <w:sz w:val="24"/>
              </w:rPr>
              <w:t>согласий.</w:t>
            </w:r>
          </w:p>
        </w:tc>
        <w:tc>
          <w:tcPr>
            <w:tcW w:w="1705" w:type="dxa"/>
            <w:gridSpan w:val="2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"/>
              <w:rPr>
                <w:b/>
                <w:sz w:val="37"/>
              </w:rPr>
            </w:pPr>
          </w:p>
          <w:p w:rsidR="00446F9A" w:rsidRPr="007033BE" w:rsidRDefault="00446F9A" w:rsidP="007033BE">
            <w:pPr>
              <w:pStyle w:val="TableParagraph"/>
              <w:ind w:left="497"/>
              <w:rPr>
                <w:sz w:val="24"/>
              </w:rPr>
            </w:pPr>
            <w:r w:rsidRPr="007033BE">
              <w:rPr>
                <w:sz w:val="24"/>
              </w:rPr>
              <w:t>ноябрь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46F9A" w:rsidRPr="007033BE" w:rsidRDefault="00446F9A" w:rsidP="007033BE">
            <w:pPr>
              <w:pStyle w:val="TableParagraph"/>
              <w:spacing w:line="278" w:lineRule="auto"/>
              <w:ind w:left="27" w:right="8"/>
              <w:rPr>
                <w:sz w:val="24"/>
              </w:rPr>
            </w:pPr>
            <w:r w:rsidRPr="007033BE">
              <w:rPr>
                <w:sz w:val="24"/>
              </w:rPr>
              <w:t>Члены комиссии,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социальный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1900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65"/>
              <w:rPr>
                <w:i/>
                <w:sz w:val="24"/>
              </w:rPr>
            </w:pPr>
            <w:r w:rsidRPr="007033BE">
              <w:rPr>
                <w:sz w:val="24"/>
              </w:rPr>
              <w:t>8. Утверждение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расписания тестирования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(ФЗ РФ от 07.06.2013 г.</w:t>
            </w:r>
          </w:p>
          <w:p w:rsidR="00446F9A" w:rsidRPr="007033BE" w:rsidRDefault="00446F9A" w:rsidP="007033BE">
            <w:pPr>
              <w:pStyle w:val="TableParagraph"/>
              <w:spacing w:line="274" w:lineRule="exact"/>
              <w:ind w:left="28"/>
              <w:rPr>
                <w:i/>
                <w:sz w:val="24"/>
              </w:rPr>
            </w:pPr>
            <w:r w:rsidRPr="007033BE">
              <w:rPr>
                <w:i/>
                <w:sz w:val="24"/>
              </w:rPr>
              <w:t>№120-ФЗ,</w:t>
            </w:r>
            <w:r w:rsidRPr="007033BE">
              <w:rPr>
                <w:i/>
                <w:spacing w:val="-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Приказ</w:t>
            </w:r>
          </w:p>
          <w:p w:rsidR="00446F9A" w:rsidRPr="007033BE" w:rsidRDefault="00446F9A" w:rsidP="007033BE">
            <w:pPr>
              <w:pStyle w:val="TableParagraph"/>
              <w:spacing w:before="6" w:line="310" w:lineRule="atLeast"/>
              <w:ind w:left="28" w:right="263"/>
              <w:rPr>
                <w:sz w:val="24"/>
              </w:rPr>
            </w:pPr>
            <w:r w:rsidRPr="007033BE">
              <w:rPr>
                <w:i/>
                <w:sz w:val="24"/>
              </w:rPr>
              <w:t>Минобрнауки России от</w:t>
            </w:r>
            <w:r w:rsidRPr="007033BE">
              <w:rPr>
                <w:i/>
                <w:spacing w:val="-57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16.06.2014 г. №658)</w:t>
            </w:r>
            <w:r w:rsidRPr="007033BE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9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25"/>
              <w:rPr>
                <w:sz w:val="24"/>
              </w:rPr>
            </w:pPr>
            <w:r w:rsidRPr="007033BE">
              <w:rPr>
                <w:sz w:val="24"/>
              </w:rPr>
              <w:t>Составление графика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проведения</w:t>
            </w:r>
            <w:r w:rsidRPr="007033BE">
              <w:rPr>
                <w:spacing w:val="-13"/>
                <w:sz w:val="24"/>
              </w:rPr>
              <w:t xml:space="preserve"> </w:t>
            </w:r>
            <w:r w:rsidRPr="007033BE">
              <w:rPr>
                <w:sz w:val="24"/>
              </w:rPr>
              <w:t>тестирования</w:t>
            </w:r>
          </w:p>
        </w:tc>
        <w:tc>
          <w:tcPr>
            <w:tcW w:w="1705" w:type="dxa"/>
            <w:gridSpan w:val="2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93"/>
              <w:ind w:left="398"/>
              <w:rPr>
                <w:sz w:val="24"/>
              </w:rPr>
            </w:pPr>
            <w:r w:rsidRPr="007033BE"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27" w:right="35"/>
              <w:rPr>
                <w:sz w:val="24"/>
              </w:rPr>
            </w:pPr>
            <w:r w:rsidRPr="007033BE">
              <w:rPr>
                <w:sz w:val="24"/>
              </w:rPr>
              <w:t>Руководитель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социально-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психологической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службы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4444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01"/>
              <w:rPr>
                <w:i/>
                <w:sz w:val="24"/>
              </w:rPr>
            </w:pPr>
            <w:r w:rsidRPr="007033BE">
              <w:rPr>
                <w:sz w:val="24"/>
              </w:rPr>
              <w:t>9. Проведение социально-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психологического 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медицинского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тестирования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обучающихся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специалистами в целях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раннего выявления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незаконного потребления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наркотических средств 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психотропных веществ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(ФЗ РФ от 07.06.2013 г.</w:t>
            </w:r>
          </w:p>
          <w:p w:rsidR="00446F9A" w:rsidRPr="007033BE" w:rsidRDefault="00446F9A" w:rsidP="007033BE">
            <w:pPr>
              <w:pStyle w:val="TableParagraph"/>
              <w:spacing w:before="2" w:line="276" w:lineRule="auto"/>
              <w:ind w:left="28"/>
              <w:rPr>
                <w:i/>
                <w:sz w:val="24"/>
              </w:rPr>
            </w:pPr>
            <w:r w:rsidRPr="007033BE">
              <w:rPr>
                <w:i/>
                <w:sz w:val="24"/>
              </w:rPr>
              <w:t>№120-ФЗ, Приказ</w:t>
            </w:r>
            <w:r w:rsidRPr="007033BE">
              <w:rPr>
                <w:i/>
                <w:spacing w:val="1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Минобрнауки</w:t>
            </w:r>
            <w:r w:rsidRPr="007033BE">
              <w:rPr>
                <w:i/>
                <w:spacing w:val="-9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России</w:t>
            </w:r>
            <w:r w:rsidRPr="007033BE">
              <w:rPr>
                <w:i/>
                <w:spacing w:val="-8"/>
                <w:sz w:val="24"/>
              </w:rPr>
              <w:t xml:space="preserve"> </w:t>
            </w:r>
            <w:r w:rsidRPr="007033BE">
              <w:rPr>
                <w:i/>
                <w:sz w:val="24"/>
              </w:rPr>
              <w:t>от</w:t>
            </w:r>
          </w:p>
          <w:p w:rsidR="00446F9A" w:rsidRPr="007033BE" w:rsidRDefault="00446F9A" w:rsidP="007033BE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 w:rsidRPr="007033BE">
              <w:rPr>
                <w:i/>
                <w:sz w:val="24"/>
              </w:rPr>
              <w:t>16.06.2014 г. №658)</w:t>
            </w:r>
            <w:r w:rsidRPr="007033BE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46F9A" w:rsidRPr="007033BE" w:rsidRDefault="00446F9A" w:rsidP="007033BE">
            <w:pPr>
              <w:pStyle w:val="TableParagraph"/>
              <w:ind w:left="28"/>
              <w:rPr>
                <w:sz w:val="24"/>
              </w:rPr>
            </w:pPr>
            <w:r w:rsidRPr="007033BE">
              <w:rPr>
                <w:sz w:val="24"/>
              </w:rPr>
              <w:t>Тестирование</w:t>
            </w:r>
          </w:p>
        </w:tc>
        <w:tc>
          <w:tcPr>
            <w:tcW w:w="1705" w:type="dxa"/>
            <w:gridSpan w:val="2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508" w:right="331" w:hanging="149"/>
              <w:rPr>
                <w:sz w:val="24"/>
              </w:rPr>
            </w:pPr>
            <w:r>
              <w:rPr>
                <w:sz w:val="24"/>
              </w:rPr>
              <w:t>Сентябрьоктябрь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15" w:line="276" w:lineRule="auto"/>
              <w:ind w:left="27" w:right="25"/>
              <w:rPr>
                <w:sz w:val="24"/>
              </w:rPr>
            </w:pPr>
            <w:r w:rsidRPr="007033BE">
              <w:rPr>
                <w:sz w:val="24"/>
              </w:rPr>
              <w:t>Члены комиссии,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специалисты,</w:t>
            </w:r>
            <w:r w:rsidRPr="007033BE"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  <w:r w:rsidRPr="007033BE">
              <w:rPr>
                <w:sz w:val="24"/>
              </w:rPr>
              <w:t>педагоги-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316"/>
        </w:trPr>
        <w:tc>
          <w:tcPr>
            <w:tcW w:w="10918" w:type="dxa"/>
            <w:gridSpan w:val="6"/>
            <w:shd w:val="clear" w:color="auto" w:fill="BFBFBF"/>
          </w:tcPr>
          <w:p w:rsidR="00446F9A" w:rsidRPr="007033BE" w:rsidRDefault="00446F9A" w:rsidP="007033BE">
            <w:pPr>
              <w:pStyle w:val="TableParagraph"/>
              <w:spacing w:line="275" w:lineRule="exact"/>
              <w:ind w:left="2895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2.</w:t>
            </w:r>
            <w:r w:rsidRPr="007033BE">
              <w:rPr>
                <w:b/>
                <w:spacing w:val="58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Профилактическая работа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с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обучающимися</w:t>
            </w:r>
          </w:p>
        </w:tc>
      </w:tr>
      <w:tr w:rsidR="00446F9A" w:rsidTr="007033BE">
        <w:trPr>
          <w:trHeight w:val="1588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8" w:lineRule="auto"/>
              <w:ind w:left="28" w:right="33"/>
              <w:rPr>
                <w:sz w:val="24"/>
              </w:rPr>
            </w:pPr>
            <w:r w:rsidRPr="007033BE">
              <w:rPr>
                <w:sz w:val="24"/>
              </w:rPr>
              <w:t>1. Коррекционная работа с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учащимися «группы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риска».</w:t>
            </w:r>
          </w:p>
        </w:tc>
        <w:tc>
          <w:tcPr>
            <w:tcW w:w="2996" w:type="dxa"/>
            <w:gridSpan w:val="2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383"/>
              <w:rPr>
                <w:sz w:val="24"/>
              </w:rPr>
            </w:pPr>
            <w:r w:rsidRPr="007033BE">
              <w:rPr>
                <w:sz w:val="24"/>
              </w:rPr>
              <w:t>Организация свободного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времени, отдыха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каникулярный период,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специальные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формы</w:t>
            </w:r>
          </w:p>
          <w:p w:rsidR="00446F9A" w:rsidRPr="007033BE" w:rsidRDefault="00446F9A" w:rsidP="007033BE">
            <w:pPr>
              <w:pStyle w:val="TableParagraph"/>
              <w:spacing w:before="1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поощрения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и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наказания,</w:t>
            </w:r>
          </w:p>
        </w:tc>
        <w:tc>
          <w:tcPr>
            <w:tcW w:w="1402" w:type="dxa"/>
          </w:tcPr>
          <w:p w:rsidR="00446F9A" w:rsidRPr="007033BE" w:rsidRDefault="00446F9A" w:rsidP="007033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8" w:lineRule="auto"/>
              <w:ind w:left="188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before="157" w:line="276" w:lineRule="auto"/>
              <w:ind w:left="27" w:right="306"/>
              <w:rPr>
                <w:sz w:val="24"/>
              </w:rPr>
            </w:pPr>
            <w:r w:rsidRPr="007033BE">
              <w:rPr>
                <w:sz w:val="24"/>
              </w:rPr>
              <w:t>Педагог-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организатор,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классные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руководители,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</w:tbl>
    <w:p w:rsidR="00446F9A" w:rsidRDefault="00446F9A">
      <w:pPr>
        <w:rPr>
          <w:sz w:val="24"/>
        </w:rPr>
        <w:sectPr w:rsidR="00446F9A">
          <w:pgSz w:w="11910" w:h="16840"/>
          <w:pgMar w:top="700" w:right="440" w:bottom="280" w:left="3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259"/>
        <w:gridCol w:w="2736"/>
        <w:gridCol w:w="1402"/>
        <w:gridCol w:w="1844"/>
        <w:gridCol w:w="1844"/>
      </w:tblGrid>
      <w:tr w:rsidR="00446F9A" w:rsidTr="007033BE">
        <w:trPr>
          <w:trHeight w:val="1266"/>
        </w:trPr>
        <w:tc>
          <w:tcPr>
            <w:tcW w:w="2832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  <w:gridSpan w:val="2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29"/>
              <w:rPr>
                <w:sz w:val="24"/>
              </w:rPr>
            </w:pPr>
            <w:r w:rsidRPr="007033BE">
              <w:rPr>
                <w:sz w:val="24"/>
              </w:rPr>
              <w:t>раскрытие потенциала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личности ребенка в ходе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бесед,</w:t>
            </w:r>
            <w:r w:rsidRPr="007033BE">
              <w:rPr>
                <w:spacing w:val="-6"/>
                <w:sz w:val="24"/>
              </w:rPr>
              <w:t xml:space="preserve"> </w:t>
            </w:r>
            <w:r w:rsidRPr="007033BE">
              <w:rPr>
                <w:sz w:val="24"/>
              </w:rPr>
              <w:t>тренингов,</w:t>
            </w:r>
            <w:r w:rsidRPr="007033BE">
              <w:rPr>
                <w:spacing w:val="-5"/>
                <w:sz w:val="24"/>
              </w:rPr>
              <w:t xml:space="preserve"> </w:t>
            </w:r>
            <w:r w:rsidRPr="007033BE">
              <w:rPr>
                <w:sz w:val="24"/>
              </w:rPr>
              <w:t>участия</w:t>
            </w:r>
            <w:r w:rsidRPr="007033BE">
              <w:rPr>
                <w:spacing w:val="-5"/>
                <w:sz w:val="24"/>
              </w:rPr>
              <w:t xml:space="preserve"> </w:t>
            </w:r>
            <w:r w:rsidRPr="007033BE">
              <w:rPr>
                <w:sz w:val="24"/>
              </w:rPr>
              <w:t>в</w:t>
            </w:r>
          </w:p>
          <w:p w:rsidR="00446F9A" w:rsidRPr="007033BE" w:rsidRDefault="00446F9A" w:rsidP="007033BE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КТД.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844"/>
              <w:rPr>
                <w:sz w:val="24"/>
              </w:rPr>
            </w:pPr>
            <w:r w:rsidRPr="007033BE">
              <w:rPr>
                <w:sz w:val="24"/>
              </w:rPr>
              <w:t>педагог-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3494"/>
        </w:trPr>
        <w:tc>
          <w:tcPr>
            <w:tcW w:w="283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15" w:line="276" w:lineRule="auto"/>
              <w:ind w:left="28" w:right="419"/>
              <w:rPr>
                <w:sz w:val="24"/>
              </w:rPr>
            </w:pPr>
            <w:r w:rsidRPr="007033BE">
              <w:rPr>
                <w:sz w:val="24"/>
              </w:rPr>
              <w:t>2. Работа по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формированию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потребности вести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здоровый</w:t>
            </w:r>
            <w:r w:rsidRPr="007033BE">
              <w:rPr>
                <w:spacing w:val="-8"/>
                <w:sz w:val="24"/>
              </w:rPr>
              <w:t xml:space="preserve"> </w:t>
            </w:r>
            <w:r w:rsidRPr="007033BE">
              <w:rPr>
                <w:sz w:val="24"/>
              </w:rPr>
              <w:t>образ</w:t>
            </w:r>
            <w:r w:rsidRPr="007033BE">
              <w:rPr>
                <w:spacing w:val="-7"/>
                <w:sz w:val="24"/>
              </w:rPr>
              <w:t xml:space="preserve"> </w:t>
            </w:r>
            <w:r w:rsidRPr="007033BE">
              <w:rPr>
                <w:sz w:val="24"/>
              </w:rPr>
              <w:t>жизни.</w:t>
            </w:r>
          </w:p>
        </w:tc>
        <w:tc>
          <w:tcPr>
            <w:tcW w:w="2995" w:type="dxa"/>
            <w:gridSpan w:val="2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46F9A" w:rsidRPr="007033BE" w:rsidRDefault="00446F9A" w:rsidP="007033BE">
            <w:pPr>
              <w:pStyle w:val="TableParagraph"/>
              <w:spacing w:before="1" w:line="276" w:lineRule="auto"/>
              <w:ind w:left="28" w:right="478"/>
              <w:rPr>
                <w:sz w:val="24"/>
              </w:rPr>
            </w:pPr>
            <w:r w:rsidRPr="007033BE">
              <w:rPr>
                <w:sz w:val="24"/>
              </w:rPr>
              <w:t>Классные часы, лекции,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организация работы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спортивных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секций.</w:t>
            </w: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73"/>
              <w:rPr>
                <w:sz w:val="24"/>
              </w:rPr>
            </w:pPr>
            <w:r w:rsidRPr="007033BE">
              <w:rPr>
                <w:sz w:val="24"/>
              </w:rPr>
              <w:t>Проведение спортивных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соревнований. Организация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активного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зимнего 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летнего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отдыха.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212" w:firstLine="60"/>
              <w:rPr>
                <w:sz w:val="24"/>
              </w:rPr>
            </w:pPr>
            <w:r w:rsidRPr="007033BE">
              <w:rPr>
                <w:sz w:val="24"/>
              </w:rPr>
              <w:t>Педагог-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организатор,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классные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руководители,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учителя,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преподаватели-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организатор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ОБЖ,</w:t>
            </w: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537"/>
              <w:rPr>
                <w:sz w:val="24"/>
              </w:rPr>
            </w:pPr>
            <w:r w:rsidRPr="007033BE">
              <w:rPr>
                <w:sz w:val="24"/>
              </w:rPr>
              <w:t>организатор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спортивной</w:t>
            </w:r>
          </w:p>
          <w:p w:rsidR="00446F9A" w:rsidRPr="007033BE" w:rsidRDefault="00446F9A" w:rsidP="007033BE">
            <w:pPr>
              <w:pStyle w:val="TableParagraph"/>
              <w:spacing w:before="3"/>
              <w:ind w:left="28"/>
              <w:rPr>
                <w:sz w:val="24"/>
              </w:rPr>
            </w:pPr>
            <w:r w:rsidRPr="007033BE"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2855"/>
        </w:trPr>
        <w:tc>
          <w:tcPr>
            <w:tcW w:w="283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578"/>
              <w:rPr>
                <w:sz w:val="24"/>
              </w:rPr>
            </w:pPr>
            <w:r w:rsidRPr="007033BE">
              <w:rPr>
                <w:sz w:val="24"/>
              </w:rPr>
              <w:t>3. Профессиональное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самоопределение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учащихся.</w:t>
            </w:r>
          </w:p>
        </w:tc>
        <w:tc>
          <w:tcPr>
            <w:tcW w:w="2995" w:type="dxa"/>
            <w:gridSpan w:val="2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332"/>
              <w:rPr>
                <w:sz w:val="24"/>
              </w:rPr>
            </w:pPr>
            <w:r w:rsidRPr="007033BE">
              <w:rPr>
                <w:sz w:val="24"/>
              </w:rPr>
              <w:t>Проектная деятельность,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предметные олимпиады,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интеллектуальные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марафоны, конкурсы,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презентации, встречи с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интересными людьми,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профориентационное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тестирование,</w:t>
            </w:r>
            <w:r w:rsidRPr="007033BE">
              <w:rPr>
                <w:spacing w:val="-6"/>
                <w:sz w:val="24"/>
              </w:rPr>
              <w:t xml:space="preserve"> </w:t>
            </w:r>
            <w:r w:rsidRPr="007033BE">
              <w:rPr>
                <w:sz w:val="24"/>
              </w:rPr>
              <w:t>посещение</w:t>
            </w:r>
          </w:p>
          <w:p w:rsidR="00446F9A" w:rsidRPr="007033BE" w:rsidRDefault="00446F9A" w:rsidP="007033BE">
            <w:pPr>
              <w:pStyle w:val="TableParagraph"/>
              <w:ind w:left="28"/>
              <w:rPr>
                <w:sz w:val="24"/>
              </w:rPr>
            </w:pPr>
            <w:r w:rsidRPr="007033BE">
              <w:rPr>
                <w:sz w:val="24"/>
              </w:rPr>
              <w:t>учреждений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СПО.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9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548"/>
              <w:rPr>
                <w:sz w:val="24"/>
              </w:rPr>
            </w:pPr>
            <w:r w:rsidRPr="007033BE">
              <w:rPr>
                <w:sz w:val="24"/>
              </w:rPr>
              <w:t>Педагоги-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учителя 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социальный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2855"/>
        </w:trPr>
        <w:tc>
          <w:tcPr>
            <w:tcW w:w="283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11" w:line="276" w:lineRule="auto"/>
              <w:ind w:left="28" w:right="329"/>
              <w:rPr>
                <w:sz w:val="24"/>
              </w:rPr>
            </w:pPr>
            <w:r w:rsidRPr="007033BE">
              <w:rPr>
                <w:sz w:val="24"/>
              </w:rPr>
              <w:t>4. Правовое воспитание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учащихся.</w:t>
            </w:r>
          </w:p>
        </w:tc>
        <w:tc>
          <w:tcPr>
            <w:tcW w:w="2995" w:type="dxa"/>
            <w:gridSpan w:val="2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226"/>
              <w:rPr>
                <w:sz w:val="24"/>
              </w:rPr>
            </w:pPr>
            <w:r w:rsidRPr="007033BE">
              <w:rPr>
                <w:sz w:val="24"/>
              </w:rPr>
              <w:t>Классные часы, лекции,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беседы с представителями</w:t>
            </w:r>
            <w:r w:rsidRPr="007033BE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ПДН, ТКДНиЗП</w:t>
            </w:r>
            <w:r w:rsidRPr="007033BE">
              <w:rPr>
                <w:sz w:val="24"/>
              </w:rPr>
              <w:t>,</w:t>
            </w: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25"/>
              <w:rPr>
                <w:sz w:val="24"/>
              </w:rPr>
            </w:pPr>
            <w:r w:rsidRPr="007033BE">
              <w:rPr>
                <w:sz w:val="24"/>
              </w:rPr>
              <w:t>прокуратуры,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межведомственных 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общественных организаций,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уроки обществоведения,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индивидуальная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работа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с</w:t>
            </w:r>
          </w:p>
          <w:p w:rsidR="00446F9A" w:rsidRPr="007033BE" w:rsidRDefault="00446F9A" w:rsidP="007033BE">
            <w:pPr>
              <w:pStyle w:val="TableParagraph"/>
              <w:ind w:left="28"/>
              <w:rPr>
                <w:sz w:val="24"/>
              </w:rPr>
            </w:pPr>
            <w:r w:rsidRPr="007033BE">
              <w:rPr>
                <w:sz w:val="24"/>
              </w:rPr>
              <w:t>учащимися.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6F9A" w:rsidRPr="007033BE" w:rsidRDefault="00446F9A" w:rsidP="007033BE">
            <w:pPr>
              <w:pStyle w:val="TableParagraph"/>
              <w:spacing w:line="278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75" w:line="276" w:lineRule="auto"/>
              <w:ind w:left="28" w:right="305"/>
              <w:rPr>
                <w:sz w:val="24"/>
              </w:rPr>
            </w:pPr>
            <w:r w:rsidRPr="007033BE">
              <w:rPr>
                <w:sz w:val="24"/>
              </w:rPr>
              <w:t>Классные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руководители,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старший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методист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1588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99"/>
              <w:jc w:val="both"/>
              <w:rPr>
                <w:sz w:val="24"/>
              </w:rPr>
            </w:pPr>
            <w:r w:rsidRPr="007033BE">
              <w:rPr>
                <w:sz w:val="24"/>
              </w:rPr>
              <w:t>5. Профилактика вредных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привычек, зависимостей у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обучающихся.</w:t>
            </w:r>
          </w:p>
        </w:tc>
        <w:tc>
          <w:tcPr>
            <w:tcW w:w="2995" w:type="dxa"/>
            <w:gridSpan w:val="2"/>
          </w:tcPr>
          <w:p w:rsidR="00446F9A" w:rsidRPr="007033BE" w:rsidRDefault="00446F9A" w:rsidP="007033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213"/>
              <w:rPr>
                <w:sz w:val="24"/>
              </w:rPr>
            </w:pPr>
            <w:r w:rsidRPr="007033BE">
              <w:rPr>
                <w:sz w:val="24"/>
              </w:rPr>
              <w:t>Лекции, беседы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специалистов.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Профилактические</w:t>
            </w:r>
            <w:r w:rsidRPr="007033BE">
              <w:rPr>
                <w:spacing w:val="-7"/>
                <w:sz w:val="24"/>
              </w:rPr>
              <w:t xml:space="preserve"> </w:t>
            </w:r>
            <w:r w:rsidRPr="007033BE">
              <w:rPr>
                <w:sz w:val="24"/>
              </w:rPr>
              <w:t>недели</w:t>
            </w:r>
          </w:p>
        </w:tc>
        <w:tc>
          <w:tcPr>
            <w:tcW w:w="1402" w:type="dxa"/>
          </w:tcPr>
          <w:p w:rsidR="00446F9A" w:rsidRPr="007033BE" w:rsidRDefault="00446F9A" w:rsidP="007033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440"/>
              <w:rPr>
                <w:sz w:val="24"/>
              </w:rPr>
            </w:pPr>
            <w:r w:rsidRPr="007033BE">
              <w:rPr>
                <w:sz w:val="24"/>
              </w:rPr>
              <w:t>Учителя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биологии,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химии, ОБЖ,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педагоги-</w:t>
            </w:r>
          </w:p>
          <w:p w:rsidR="00446F9A" w:rsidRPr="007033BE" w:rsidRDefault="00446F9A" w:rsidP="007033BE">
            <w:pPr>
              <w:pStyle w:val="TableParagraph"/>
              <w:spacing w:before="1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психологи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1583"/>
        </w:trPr>
        <w:tc>
          <w:tcPr>
            <w:tcW w:w="2832" w:type="dxa"/>
          </w:tcPr>
          <w:p w:rsidR="00446F9A" w:rsidRPr="007033BE" w:rsidRDefault="00446F9A" w:rsidP="007033BE">
            <w:pPr>
              <w:pStyle w:val="TableParagraph"/>
              <w:spacing w:before="157" w:line="276" w:lineRule="auto"/>
              <w:ind w:left="28" w:right="38"/>
              <w:rPr>
                <w:sz w:val="24"/>
              </w:rPr>
            </w:pPr>
            <w:r w:rsidRPr="007033BE">
              <w:rPr>
                <w:sz w:val="24"/>
              </w:rPr>
              <w:t>6. Участие обучающихся в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конкурсах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профилактической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направленности.</w:t>
            </w:r>
          </w:p>
        </w:tc>
        <w:tc>
          <w:tcPr>
            <w:tcW w:w="2995" w:type="dxa"/>
            <w:gridSpan w:val="2"/>
          </w:tcPr>
          <w:p w:rsidR="00446F9A" w:rsidRPr="007033BE" w:rsidRDefault="00446F9A" w:rsidP="007033BE">
            <w:pPr>
              <w:pStyle w:val="TableParagraph"/>
              <w:spacing w:before="157" w:line="276" w:lineRule="auto"/>
              <w:ind w:left="28" w:right="738"/>
              <w:rPr>
                <w:sz w:val="24"/>
              </w:rPr>
            </w:pPr>
            <w:r w:rsidRPr="007033BE">
              <w:rPr>
                <w:sz w:val="24"/>
              </w:rPr>
              <w:t>Конкурс агитбригад,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социальной рекламы,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конкурс плакатов,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рисунков.</w:t>
            </w:r>
          </w:p>
        </w:tc>
        <w:tc>
          <w:tcPr>
            <w:tcW w:w="1402" w:type="dxa"/>
          </w:tcPr>
          <w:p w:rsidR="00446F9A" w:rsidRPr="007033BE" w:rsidRDefault="00446F9A" w:rsidP="007033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1"/>
              <w:rPr>
                <w:sz w:val="24"/>
              </w:rPr>
            </w:pPr>
            <w:r w:rsidRPr="007033BE">
              <w:rPr>
                <w:sz w:val="24"/>
              </w:rPr>
              <w:t>Педагог-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организатор,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дополнительного</w:t>
            </w:r>
          </w:p>
          <w:p w:rsidR="00446F9A" w:rsidRPr="007033BE" w:rsidRDefault="00446F9A" w:rsidP="007033BE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637"/>
        </w:trPr>
        <w:tc>
          <w:tcPr>
            <w:tcW w:w="10917" w:type="dxa"/>
            <w:gridSpan w:val="6"/>
            <w:shd w:val="clear" w:color="auto" w:fill="BFBFBF"/>
          </w:tcPr>
          <w:p w:rsidR="00446F9A" w:rsidRPr="007033BE" w:rsidRDefault="00446F9A" w:rsidP="007033BE">
            <w:pPr>
              <w:pStyle w:val="TableParagraph"/>
              <w:tabs>
                <w:tab w:val="left" w:pos="9442"/>
              </w:tabs>
              <w:spacing w:line="275" w:lineRule="exact"/>
              <w:ind w:left="396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3.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Медико-психологическое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и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правовое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просвещение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классных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руководителей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и</w:t>
            </w:r>
            <w:r w:rsidRPr="007033BE">
              <w:rPr>
                <w:b/>
                <w:sz w:val="24"/>
              </w:rPr>
              <w:tab/>
              <w:t>учителей-</w:t>
            </w:r>
          </w:p>
          <w:p w:rsidR="00446F9A" w:rsidRPr="007033BE" w:rsidRDefault="00446F9A" w:rsidP="007033BE">
            <w:pPr>
              <w:pStyle w:val="TableParagraph"/>
              <w:spacing w:before="45"/>
              <w:ind w:left="4682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предметников</w:t>
            </w:r>
          </w:p>
        </w:tc>
      </w:tr>
      <w:tr w:rsidR="00446F9A" w:rsidTr="007033BE">
        <w:trPr>
          <w:trHeight w:val="950"/>
        </w:trPr>
        <w:tc>
          <w:tcPr>
            <w:tcW w:w="3091" w:type="dxa"/>
            <w:gridSpan w:val="2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36"/>
              <w:rPr>
                <w:sz w:val="24"/>
              </w:rPr>
            </w:pPr>
            <w:r w:rsidRPr="007033BE">
              <w:rPr>
                <w:sz w:val="24"/>
              </w:rPr>
              <w:t>1. Учебно-просветительская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работа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среди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учителей,</w:t>
            </w:r>
          </w:p>
          <w:p w:rsidR="00446F9A" w:rsidRPr="007033BE" w:rsidRDefault="00446F9A" w:rsidP="007033BE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классных</w:t>
            </w:r>
            <w:r w:rsidRPr="007033BE">
              <w:rPr>
                <w:spacing w:val="-3"/>
                <w:sz w:val="24"/>
              </w:rPr>
              <w:t xml:space="preserve"> </w:t>
            </w:r>
            <w:r w:rsidRPr="007033BE">
              <w:rPr>
                <w:sz w:val="24"/>
              </w:rPr>
              <w:t>руководителей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в</w:t>
            </w:r>
          </w:p>
        </w:tc>
        <w:tc>
          <w:tcPr>
            <w:tcW w:w="2736" w:type="dxa"/>
          </w:tcPr>
          <w:p w:rsidR="00446F9A" w:rsidRPr="007033BE" w:rsidRDefault="00446F9A" w:rsidP="007033BE">
            <w:pPr>
              <w:pStyle w:val="TableParagraph"/>
              <w:spacing w:before="157" w:line="276" w:lineRule="auto"/>
              <w:ind w:left="28" w:right="359"/>
              <w:rPr>
                <w:sz w:val="24"/>
              </w:rPr>
            </w:pPr>
            <w:r w:rsidRPr="007033BE">
              <w:rPr>
                <w:sz w:val="24"/>
              </w:rPr>
              <w:t>Лектории, малые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педсоветы,</w:t>
            </w:r>
            <w:r w:rsidRPr="007033BE">
              <w:rPr>
                <w:spacing w:val="-13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психолого-</w:t>
            </w:r>
          </w:p>
        </w:tc>
        <w:tc>
          <w:tcPr>
            <w:tcW w:w="1402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</w:p>
          <w:p w:rsidR="00446F9A" w:rsidRPr="007033BE" w:rsidRDefault="00446F9A" w:rsidP="007033BE">
            <w:pPr>
              <w:pStyle w:val="TableParagraph"/>
              <w:spacing w:line="275" w:lineRule="exact"/>
              <w:ind w:left="187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48"/>
              <w:rPr>
                <w:sz w:val="24"/>
              </w:rPr>
            </w:pPr>
            <w:r w:rsidRPr="007033BE">
              <w:rPr>
                <w:sz w:val="24"/>
              </w:rPr>
              <w:t>Администрация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школы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при</w:t>
            </w:r>
          </w:p>
          <w:p w:rsidR="00446F9A" w:rsidRPr="007033BE" w:rsidRDefault="00446F9A" w:rsidP="007033BE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сотрудничестве</w:t>
            </w:r>
            <w:r w:rsidRPr="007033BE">
              <w:rPr>
                <w:spacing w:val="-4"/>
                <w:sz w:val="24"/>
              </w:rPr>
              <w:t xml:space="preserve"> </w:t>
            </w:r>
            <w:r w:rsidRPr="007033BE">
              <w:rPr>
                <w:sz w:val="24"/>
              </w:rPr>
              <w:t>с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</w:tbl>
    <w:p w:rsidR="00446F9A" w:rsidRDefault="00446F9A">
      <w:pPr>
        <w:rPr>
          <w:sz w:val="24"/>
        </w:rPr>
        <w:sectPr w:rsidR="00446F9A">
          <w:pgSz w:w="11910" w:h="16840"/>
          <w:pgMar w:top="700" w:right="440" w:bottom="280" w:left="3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1"/>
        <w:gridCol w:w="2736"/>
        <w:gridCol w:w="1402"/>
        <w:gridCol w:w="1844"/>
        <w:gridCol w:w="1844"/>
      </w:tblGrid>
      <w:tr w:rsidR="00446F9A" w:rsidTr="007033BE">
        <w:trPr>
          <w:trHeight w:val="1905"/>
        </w:trPr>
        <w:tc>
          <w:tcPr>
            <w:tcW w:w="3091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2"/>
              <w:rPr>
                <w:sz w:val="24"/>
              </w:rPr>
            </w:pPr>
            <w:r w:rsidRPr="007033BE">
              <w:rPr>
                <w:sz w:val="24"/>
              </w:rPr>
              <w:t>области негативного влияния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ПАВ, курения на организм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человека, психологической и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правовой</w:t>
            </w:r>
            <w:r w:rsidRPr="007033BE">
              <w:rPr>
                <w:spacing w:val="-8"/>
                <w:sz w:val="24"/>
              </w:rPr>
              <w:t xml:space="preserve"> </w:t>
            </w:r>
            <w:r w:rsidRPr="007033BE">
              <w:rPr>
                <w:sz w:val="24"/>
              </w:rPr>
              <w:t>помощи</w:t>
            </w:r>
            <w:r w:rsidRPr="007033BE">
              <w:rPr>
                <w:spacing w:val="-7"/>
                <w:sz w:val="24"/>
              </w:rPr>
              <w:t xml:space="preserve"> </w:t>
            </w:r>
            <w:r w:rsidRPr="007033BE">
              <w:rPr>
                <w:sz w:val="24"/>
              </w:rPr>
              <w:t>подростку.</w:t>
            </w:r>
          </w:p>
        </w:tc>
        <w:tc>
          <w:tcPr>
            <w:tcW w:w="2736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1083"/>
              <w:rPr>
                <w:sz w:val="24"/>
              </w:rPr>
            </w:pPr>
            <w:r w:rsidRPr="007033BE">
              <w:rPr>
                <w:sz w:val="24"/>
              </w:rPr>
              <w:t>педагогические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консилиумы.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59"/>
              <w:rPr>
                <w:sz w:val="24"/>
              </w:rPr>
            </w:pPr>
            <w:r w:rsidRPr="007033BE">
              <w:rPr>
                <w:sz w:val="24"/>
              </w:rPr>
              <w:t>межведомственн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ыми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государственны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ми 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общественными</w:t>
            </w:r>
          </w:p>
          <w:p w:rsidR="00446F9A" w:rsidRPr="007033BE" w:rsidRDefault="00446F9A" w:rsidP="007033BE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организациями.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316"/>
        </w:trPr>
        <w:tc>
          <w:tcPr>
            <w:tcW w:w="10917" w:type="dxa"/>
            <w:gridSpan w:val="5"/>
            <w:shd w:val="clear" w:color="auto" w:fill="BFBFBF"/>
          </w:tcPr>
          <w:p w:rsidR="00446F9A" w:rsidRPr="007033BE" w:rsidRDefault="00446F9A" w:rsidP="007033BE">
            <w:pPr>
              <w:pStyle w:val="TableParagraph"/>
              <w:spacing w:line="275" w:lineRule="exact"/>
              <w:ind w:left="3100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4.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Работа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с</w:t>
            </w:r>
            <w:r w:rsidRPr="007033BE">
              <w:rPr>
                <w:b/>
                <w:spacing w:val="-3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родительской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общественностью</w:t>
            </w:r>
          </w:p>
        </w:tc>
      </w:tr>
      <w:tr w:rsidR="00446F9A" w:rsidTr="007033BE">
        <w:trPr>
          <w:trHeight w:val="3806"/>
        </w:trPr>
        <w:tc>
          <w:tcPr>
            <w:tcW w:w="3091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93" w:line="276" w:lineRule="auto"/>
              <w:ind w:left="28" w:right="294"/>
              <w:rPr>
                <w:sz w:val="24"/>
              </w:rPr>
            </w:pPr>
            <w:r w:rsidRPr="007033BE">
              <w:rPr>
                <w:sz w:val="24"/>
              </w:rPr>
              <w:t>1.Выявление семей,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находящихся в социально-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опасном положении 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оказание им помощи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обучении и воспитании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детей.</w:t>
            </w:r>
          </w:p>
        </w:tc>
        <w:tc>
          <w:tcPr>
            <w:tcW w:w="2736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53"/>
              <w:rPr>
                <w:sz w:val="24"/>
              </w:rPr>
            </w:pPr>
            <w:r w:rsidRPr="007033BE">
              <w:rPr>
                <w:sz w:val="24"/>
              </w:rPr>
              <w:t>Анкетирование,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тестирование,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наблюдение,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родительские дни,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беседы, консультации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психолога. Посещение на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дому учащихся в целях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раннего выявление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семейного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неблагополучия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(совместно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с</w:t>
            </w:r>
            <w:r w:rsidRPr="007033B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МВД, ПДН,</w:t>
            </w:r>
          </w:p>
          <w:p w:rsidR="00446F9A" w:rsidRPr="007033BE" w:rsidRDefault="00446F9A" w:rsidP="007033BE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ТКДНиЗП</w:t>
            </w:r>
            <w:r w:rsidRPr="007033BE">
              <w:rPr>
                <w:sz w:val="24"/>
              </w:rPr>
              <w:t>).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228" w:line="278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9"/>
              </w:rPr>
            </w:pPr>
          </w:p>
          <w:p w:rsidR="00446F9A" w:rsidRPr="007033BE" w:rsidRDefault="00446F9A" w:rsidP="007033BE">
            <w:pPr>
              <w:pStyle w:val="TableParagraph"/>
              <w:spacing w:line="276" w:lineRule="auto"/>
              <w:ind w:left="28" w:right="274"/>
              <w:rPr>
                <w:sz w:val="24"/>
              </w:rPr>
            </w:pPr>
            <w:r w:rsidRPr="007033BE">
              <w:rPr>
                <w:sz w:val="24"/>
              </w:rPr>
              <w:t>Совет по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профилактике,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социальный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комиссия при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Управляющем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совете</w:t>
            </w:r>
            <w:r w:rsidRPr="007033BE">
              <w:rPr>
                <w:spacing w:val="-4"/>
                <w:sz w:val="24"/>
              </w:rPr>
              <w:t xml:space="preserve"> </w:t>
            </w:r>
            <w:r w:rsidRPr="007033BE">
              <w:rPr>
                <w:sz w:val="24"/>
              </w:rPr>
              <w:t>школы.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1905"/>
        </w:trPr>
        <w:tc>
          <w:tcPr>
            <w:tcW w:w="3091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98"/>
              <w:ind w:left="28"/>
              <w:rPr>
                <w:sz w:val="24"/>
              </w:rPr>
            </w:pPr>
            <w:r w:rsidRPr="007033BE">
              <w:rPr>
                <w:sz w:val="24"/>
              </w:rPr>
              <w:t>2.</w:t>
            </w:r>
            <w:r w:rsidRPr="007033BE">
              <w:rPr>
                <w:spacing w:val="-2"/>
                <w:sz w:val="24"/>
              </w:rPr>
              <w:t xml:space="preserve"> </w:t>
            </w:r>
            <w:r w:rsidRPr="007033BE">
              <w:rPr>
                <w:sz w:val="24"/>
              </w:rPr>
              <w:t>Просвещение</w:t>
            </w:r>
            <w:r w:rsidRPr="007033BE">
              <w:rPr>
                <w:spacing w:val="-3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родителей.</w:t>
            </w:r>
          </w:p>
        </w:tc>
        <w:tc>
          <w:tcPr>
            <w:tcW w:w="2736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98"/>
              <w:rPr>
                <w:sz w:val="24"/>
              </w:rPr>
            </w:pPr>
            <w:r w:rsidRPr="007033BE">
              <w:rPr>
                <w:sz w:val="24"/>
              </w:rPr>
              <w:t>Лекции, семинары,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тематические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родительские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собрания,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беседы, консультации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психолога,</w:t>
            </w:r>
            <w:r w:rsidRPr="007033BE">
              <w:rPr>
                <w:spacing w:val="-13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Родительский</w:t>
            </w:r>
          </w:p>
          <w:p w:rsidR="00446F9A" w:rsidRPr="007033BE" w:rsidRDefault="00446F9A" w:rsidP="007033BE">
            <w:pPr>
              <w:pStyle w:val="TableParagraph"/>
              <w:spacing w:before="1"/>
              <w:ind w:left="28"/>
              <w:rPr>
                <w:sz w:val="24"/>
              </w:rPr>
            </w:pPr>
            <w:r w:rsidRPr="007033BE">
              <w:rPr>
                <w:sz w:val="24"/>
              </w:rPr>
              <w:t>клуб.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75" w:line="278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34"/>
              <w:rPr>
                <w:sz w:val="24"/>
              </w:rPr>
            </w:pPr>
            <w:r w:rsidRPr="007033BE">
              <w:rPr>
                <w:sz w:val="24"/>
              </w:rPr>
              <w:t>Руководитель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социально-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психологической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службы,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социальный</w:t>
            </w:r>
          </w:p>
          <w:p w:rsidR="00446F9A" w:rsidRPr="007033BE" w:rsidRDefault="00446F9A" w:rsidP="007033BE">
            <w:pPr>
              <w:pStyle w:val="TableParagraph"/>
              <w:spacing w:before="1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педагог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950"/>
        </w:trPr>
        <w:tc>
          <w:tcPr>
            <w:tcW w:w="10917" w:type="dxa"/>
            <w:gridSpan w:val="5"/>
            <w:shd w:val="clear" w:color="auto" w:fill="BFBFBF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03" w:right="182" w:firstLine="327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5. Взаимодействие с</w:t>
            </w:r>
            <w:r w:rsidRPr="007033BE">
              <w:rPr>
                <w:b/>
                <w:spacing w:val="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общественными и государственными, медицинскими учреждениями,</w:t>
            </w:r>
            <w:r w:rsidRPr="007033BE">
              <w:rPr>
                <w:b/>
                <w:spacing w:val="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правоохранительными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органами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по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вопросам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профилактики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правонарушений,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безнадзорности,</w:t>
            </w:r>
          </w:p>
          <w:p w:rsidR="00446F9A" w:rsidRPr="007033BE" w:rsidRDefault="00446F9A" w:rsidP="007033BE">
            <w:pPr>
              <w:pStyle w:val="TableParagraph"/>
              <w:spacing w:line="275" w:lineRule="exact"/>
              <w:ind w:left="3798"/>
              <w:rPr>
                <w:b/>
                <w:sz w:val="24"/>
              </w:rPr>
            </w:pPr>
            <w:r w:rsidRPr="007033BE">
              <w:rPr>
                <w:b/>
                <w:sz w:val="24"/>
              </w:rPr>
              <w:t>наркомании</w:t>
            </w:r>
            <w:r w:rsidRPr="007033BE">
              <w:rPr>
                <w:b/>
                <w:spacing w:val="-2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среди</w:t>
            </w:r>
            <w:r w:rsidRPr="007033BE">
              <w:rPr>
                <w:b/>
                <w:spacing w:val="-1"/>
                <w:sz w:val="24"/>
              </w:rPr>
              <w:t xml:space="preserve"> </w:t>
            </w:r>
            <w:r w:rsidRPr="007033BE">
              <w:rPr>
                <w:b/>
                <w:sz w:val="24"/>
              </w:rPr>
              <w:t>подростков</w:t>
            </w:r>
          </w:p>
        </w:tc>
      </w:tr>
      <w:tr w:rsidR="00446F9A" w:rsidTr="007033BE">
        <w:trPr>
          <w:trHeight w:val="2543"/>
        </w:trPr>
        <w:tc>
          <w:tcPr>
            <w:tcW w:w="3091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98" w:line="276" w:lineRule="auto"/>
              <w:ind w:left="28" w:right="191"/>
              <w:rPr>
                <w:sz w:val="24"/>
              </w:rPr>
            </w:pPr>
            <w:r w:rsidRPr="007033BE">
              <w:rPr>
                <w:sz w:val="24"/>
              </w:rPr>
              <w:t xml:space="preserve">1. Взаимодействие с </w:t>
            </w:r>
            <w:r>
              <w:rPr>
                <w:sz w:val="24"/>
              </w:rPr>
              <w:t>МВД</w:t>
            </w:r>
            <w:r w:rsidRPr="007033BE">
              <w:rPr>
                <w:sz w:val="24"/>
              </w:rPr>
              <w:t xml:space="preserve"> в соответствии с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планом</w:t>
            </w:r>
            <w:r w:rsidRPr="007033BE">
              <w:rPr>
                <w:spacing w:val="-8"/>
                <w:sz w:val="24"/>
              </w:rPr>
              <w:t xml:space="preserve"> </w:t>
            </w:r>
            <w:r w:rsidRPr="007033BE">
              <w:rPr>
                <w:sz w:val="24"/>
              </w:rPr>
              <w:t>совместной</w:t>
            </w:r>
            <w:r w:rsidRPr="007033BE">
              <w:rPr>
                <w:spacing w:val="-7"/>
                <w:sz w:val="24"/>
              </w:rPr>
              <w:t xml:space="preserve"> </w:t>
            </w:r>
            <w:r w:rsidRPr="007033BE">
              <w:rPr>
                <w:sz w:val="24"/>
              </w:rPr>
              <w:t>работы.</w:t>
            </w:r>
          </w:p>
        </w:tc>
        <w:tc>
          <w:tcPr>
            <w:tcW w:w="2736" w:type="dxa"/>
          </w:tcPr>
          <w:p w:rsidR="00446F9A" w:rsidRPr="007033BE" w:rsidRDefault="00446F9A" w:rsidP="007033BE">
            <w:pPr>
              <w:pStyle w:val="TableParagraph"/>
              <w:spacing w:before="162" w:line="276" w:lineRule="auto"/>
              <w:ind w:left="28" w:right="5"/>
              <w:rPr>
                <w:sz w:val="24"/>
              </w:rPr>
            </w:pPr>
            <w:r w:rsidRPr="007033BE">
              <w:rPr>
                <w:sz w:val="24"/>
              </w:rPr>
              <w:t>Лекции, беседы,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профилактические рейды,</w:t>
            </w:r>
            <w:r w:rsidRPr="007033BE">
              <w:rPr>
                <w:spacing w:val="-58"/>
                <w:sz w:val="24"/>
              </w:rPr>
              <w:t xml:space="preserve"> </w:t>
            </w:r>
            <w:r w:rsidRPr="007033BE">
              <w:rPr>
                <w:sz w:val="24"/>
              </w:rPr>
              <w:t>посещение учащихся на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дому, лекции для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родителей,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индивидуальная работа с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родителями.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98" w:line="276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before="4" w:line="276" w:lineRule="auto"/>
              <w:ind w:left="28" w:right="90"/>
              <w:rPr>
                <w:sz w:val="24"/>
              </w:rPr>
            </w:pPr>
            <w:r w:rsidRPr="007033BE">
              <w:rPr>
                <w:sz w:val="24"/>
              </w:rPr>
              <w:t>Совет по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профилактике,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социальный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педагог,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инспектор по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делам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несовершенноле</w:t>
            </w:r>
          </w:p>
          <w:p w:rsidR="00446F9A" w:rsidRPr="007033BE" w:rsidRDefault="00446F9A" w:rsidP="007033BE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тних.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  <w:tr w:rsidR="00446F9A" w:rsidTr="007033BE">
        <w:trPr>
          <w:trHeight w:val="2538"/>
        </w:trPr>
        <w:tc>
          <w:tcPr>
            <w:tcW w:w="3091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93" w:line="276" w:lineRule="auto"/>
              <w:ind w:left="28" w:right="60"/>
              <w:rPr>
                <w:sz w:val="24"/>
              </w:rPr>
            </w:pPr>
            <w:r w:rsidRPr="007033BE">
              <w:rPr>
                <w:sz w:val="24"/>
              </w:rPr>
              <w:t xml:space="preserve">2. Взаимодействие с </w:t>
            </w:r>
            <w:r>
              <w:rPr>
                <w:sz w:val="24"/>
              </w:rPr>
              <w:t>ТКДНиЗП</w:t>
            </w:r>
            <w:r w:rsidRPr="007033BE">
              <w:rPr>
                <w:sz w:val="24"/>
              </w:rPr>
              <w:t>. В соответствии с планом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совместной</w:t>
            </w:r>
            <w:r w:rsidRPr="007033BE">
              <w:rPr>
                <w:spacing w:val="-1"/>
                <w:sz w:val="24"/>
              </w:rPr>
              <w:t xml:space="preserve"> </w:t>
            </w:r>
            <w:r w:rsidRPr="007033BE">
              <w:rPr>
                <w:sz w:val="24"/>
              </w:rPr>
              <w:t>работы</w:t>
            </w:r>
          </w:p>
        </w:tc>
        <w:tc>
          <w:tcPr>
            <w:tcW w:w="2736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71"/>
              <w:rPr>
                <w:sz w:val="24"/>
              </w:rPr>
            </w:pPr>
            <w:r w:rsidRPr="007033BE">
              <w:rPr>
                <w:sz w:val="24"/>
              </w:rPr>
              <w:t>Индивидуальная работа с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учащимися</w:t>
            </w:r>
            <w:r w:rsidRPr="007033BE">
              <w:rPr>
                <w:spacing w:val="60"/>
                <w:sz w:val="24"/>
              </w:rPr>
              <w:t xml:space="preserve"> </w:t>
            </w:r>
            <w:r w:rsidRPr="007033BE">
              <w:rPr>
                <w:sz w:val="24"/>
              </w:rPr>
              <w:t>и их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семьями, координация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действий по оказанию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помощи семьям,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находящимся в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социально-опасном</w:t>
            </w:r>
          </w:p>
          <w:p w:rsidR="00446F9A" w:rsidRPr="007033BE" w:rsidRDefault="00446F9A" w:rsidP="007033BE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положении.</w:t>
            </w:r>
          </w:p>
        </w:tc>
        <w:tc>
          <w:tcPr>
            <w:tcW w:w="1402" w:type="dxa"/>
          </w:tcPr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>
            <w:pPr>
              <w:pStyle w:val="TableParagraph"/>
              <w:rPr>
                <w:b/>
                <w:sz w:val="26"/>
              </w:rPr>
            </w:pPr>
          </w:p>
          <w:p w:rsidR="00446F9A" w:rsidRPr="007033BE" w:rsidRDefault="00446F9A" w:rsidP="007033BE">
            <w:pPr>
              <w:pStyle w:val="TableParagraph"/>
              <w:spacing w:before="193" w:line="276" w:lineRule="auto"/>
              <w:ind w:left="190" w:right="185"/>
              <w:jc w:val="center"/>
              <w:rPr>
                <w:sz w:val="24"/>
              </w:rPr>
            </w:pPr>
            <w:r w:rsidRPr="007033BE">
              <w:rPr>
                <w:sz w:val="24"/>
              </w:rPr>
              <w:t>в течение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учебного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446F9A" w:rsidRPr="007033BE" w:rsidRDefault="00446F9A" w:rsidP="007033BE">
            <w:pPr>
              <w:pStyle w:val="TableParagraph"/>
              <w:spacing w:line="276" w:lineRule="auto"/>
              <w:ind w:left="28" w:right="34"/>
              <w:rPr>
                <w:sz w:val="24"/>
              </w:rPr>
            </w:pPr>
            <w:r w:rsidRPr="007033BE">
              <w:rPr>
                <w:sz w:val="24"/>
              </w:rPr>
              <w:t>Руководитель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социально-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психологической</w:t>
            </w:r>
            <w:r w:rsidRPr="007033BE">
              <w:rPr>
                <w:spacing w:val="-57"/>
                <w:sz w:val="24"/>
              </w:rPr>
              <w:t xml:space="preserve"> </w:t>
            </w:r>
            <w:r w:rsidRPr="007033BE">
              <w:rPr>
                <w:sz w:val="24"/>
              </w:rPr>
              <w:t>службы,</w:t>
            </w:r>
            <w:r w:rsidRPr="007033BE">
              <w:rPr>
                <w:spacing w:val="3"/>
                <w:sz w:val="24"/>
              </w:rPr>
              <w:t xml:space="preserve"> </w:t>
            </w:r>
            <w:r w:rsidRPr="007033BE">
              <w:rPr>
                <w:sz w:val="24"/>
              </w:rPr>
              <w:t>Совет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по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профилактике,</w:t>
            </w:r>
            <w:r w:rsidRPr="007033BE">
              <w:rPr>
                <w:spacing w:val="1"/>
                <w:sz w:val="24"/>
              </w:rPr>
              <w:t xml:space="preserve"> </w:t>
            </w:r>
            <w:r w:rsidRPr="007033BE">
              <w:rPr>
                <w:sz w:val="24"/>
              </w:rPr>
              <w:t>социальный</w:t>
            </w:r>
          </w:p>
          <w:p w:rsidR="00446F9A" w:rsidRPr="007033BE" w:rsidRDefault="00446F9A" w:rsidP="007033BE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7033BE">
              <w:rPr>
                <w:sz w:val="24"/>
              </w:rPr>
              <w:t>педагог.</w:t>
            </w:r>
          </w:p>
        </w:tc>
        <w:tc>
          <w:tcPr>
            <w:tcW w:w="1844" w:type="dxa"/>
          </w:tcPr>
          <w:p w:rsidR="00446F9A" w:rsidRPr="007033BE" w:rsidRDefault="00446F9A">
            <w:pPr>
              <w:pStyle w:val="TableParagraph"/>
              <w:rPr>
                <w:sz w:val="24"/>
              </w:rPr>
            </w:pPr>
          </w:p>
        </w:tc>
      </w:tr>
    </w:tbl>
    <w:p w:rsidR="00446F9A" w:rsidRDefault="00446F9A">
      <w:pPr>
        <w:pStyle w:val="BodyText"/>
        <w:rPr>
          <w:b/>
          <w:sz w:val="20"/>
        </w:rPr>
      </w:pPr>
    </w:p>
    <w:p w:rsidR="00446F9A" w:rsidRDefault="00446F9A">
      <w:pPr>
        <w:pStyle w:val="BodyText"/>
        <w:rPr>
          <w:b/>
          <w:sz w:val="20"/>
        </w:rPr>
      </w:pPr>
    </w:p>
    <w:p w:rsidR="00446F9A" w:rsidRDefault="00446F9A">
      <w:pPr>
        <w:pStyle w:val="BodyText"/>
        <w:rPr>
          <w:b/>
          <w:sz w:val="20"/>
        </w:rPr>
      </w:pPr>
    </w:p>
    <w:p w:rsidR="00446F9A" w:rsidRDefault="00446F9A">
      <w:pPr>
        <w:pStyle w:val="BodyText"/>
        <w:rPr>
          <w:b/>
          <w:sz w:val="20"/>
        </w:rPr>
      </w:pPr>
    </w:p>
    <w:sectPr w:rsidR="00446F9A" w:rsidSect="00FC3105">
      <w:pgSz w:w="11910" w:h="16840"/>
      <w:pgMar w:top="700" w:right="4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BD1"/>
    <w:multiLevelType w:val="hybridMultilevel"/>
    <w:tmpl w:val="79D691AC"/>
    <w:lvl w:ilvl="0" w:tplc="1F263D04">
      <w:start w:val="1"/>
      <w:numFmt w:val="decimal"/>
      <w:lvlText w:val="%1."/>
      <w:lvlJc w:val="left"/>
      <w:pPr>
        <w:ind w:left="683" w:hanging="4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90E9C0">
      <w:numFmt w:val="bullet"/>
      <w:lvlText w:val=""/>
      <w:lvlJc w:val="left"/>
      <w:pPr>
        <w:ind w:left="1403" w:hanging="360"/>
      </w:pPr>
      <w:rPr>
        <w:rFonts w:ascii="Wingdings" w:eastAsia="Times New Roman" w:hAnsi="Wingdings" w:hint="default"/>
        <w:w w:val="99"/>
        <w:sz w:val="28"/>
      </w:rPr>
    </w:lvl>
    <w:lvl w:ilvl="2" w:tplc="30160C18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47FACBE2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2E140224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9DE625F0"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E4DEC140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5566917A">
      <w:numFmt w:val="bullet"/>
      <w:lvlText w:val="•"/>
      <w:lvlJc w:val="left"/>
      <w:pPr>
        <w:ind w:left="7897" w:hanging="360"/>
      </w:pPr>
      <w:rPr>
        <w:rFonts w:hint="default"/>
      </w:rPr>
    </w:lvl>
    <w:lvl w:ilvl="8" w:tplc="98020E32">
      <w:numFmt w:val="bullet"/>
      <w:lvlText w:val="•"/>
      <w:lvlJc w:val="left"/>
      <w:pPr>
        <w:ind w:left="89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50C"/>
    <w:rsid w:val="00446F9A"/>
    <w:rsid w:val="00571B5C"/>
    <w:rsid w:val="007033BE"/>
    <w:rsid w:val="009F2CF4"/>
    <w:rsid w:val="00A6050C"/>
    <w:rsid w:val="00B5481B"/>
    <w:rsid w:val="00FC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0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C3105"/>
    <w:pPr>
      <w:spacing w:before="40"/>
      <w:ind w:left="683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2CF4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E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2CF4"/>
    <w:rPr>
      <w:rFonts w:ascii="Cambria" w:hAnsi="Cambria" w:cs="Times New Roman"/>
      <w:i/>
      <w:iCs/>
      <w:color w:val="365F91"/>
      <w:lang w:val="ru-RU"/>
    </w:rPr>
  </w:style>
  <w:style w:type="table" w:customStyle="1" w:styleId="TableNormal1">
    <w:name w:val="Table Normal1"/>
    <w:uiPriority w:val="99"/>
    <w:semiHidden/>
    <w:rsid w:val="00FC310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C310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E3F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FC3105"/>
    <w:pPr>
      <w:spacing w:before="244"/>
      <w:ind w:left="814" w:right="385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17E3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C3105"/>
    <w:pPr>
      <w:ind w:left="1403" w:right="253" w:hanging="360"/>
    </w:pPr>
  </w:style>
  <w:style w:type="paragraph" w:customStyle="1" w:styleId="TableParagraph">
    <w:name w:val="Table Paragraph"/>
    <w:basedOn w:val="Normal"/>
    <w:uiPriority w:val="99"/>
    <w:rsid w:val="00FC3105"/>
  </w:style>
  <w:style w:type="table" w:styleId="TableGrid">
    <w:name w:val="Table Grid"/>
    <w:basedOn w:val="TableNormal"/>
    <w:uiPriority w:val="99"/>
    <w:rsid w:val="009F2C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1325</Words>
  <Characters>7555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2022-06-30T07:52:00Z</dcterms:created>
  <dcterms:modified xsi:type="dcterms:W3CDTF">2025-04-09T04:31:00Z</dcterms:modified>
</cp:coreProperties>
</file>